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1CA" w:rsidRDefault="002C245B" w:rsidP="00DD51CA">
      <w:pPr>
        <w:pStyle w:val="berschrift1"/>
        <w:rPr>
          <w:i w:val="0"/>
          <w:iCs w:val="0"/>
          <w:noProof/>
          <w:sz w:val="24"/>
        </w:rPr>
      </w:pPr>
      <w:r>
        <w:rPr>
          <w:i w:val="0"/>
          <w:iCs w:val="0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225.55pt;margin-top:3.65pt;width:174.75pt;height:103.3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" strokecolor="white">
            <v:textbox>
              <w:txbxContent>
                <w:p w:rsidR="0006081C" w:rsidRDefault="0006081C" w:rsidP="0006081C">
                  <w:r>
                    <w:t>RK Grafing - Ebersberg</w:t>
                  </w:r>
                </w:p>
                <w:p w:rsidR="0006081C" w:rsidRDefault="0006081C" w:rsidP="0006081C">
                  <w:r>
                    <w:t>85567 Grafing</w:t>
                  </w:r>
                </w:p>
                <w:p w:rsidR="0006081C" w:rsidRDefault="0006081C" w:rsidP="0006081C">
                  <w:r>
                    <w:t>Frühlingstr. 4</w:t>
                  </w:r>
                </w:p>
                <w:p w:rsidR="0006081C" w:rsidRDefault="0006081C" w:rsidP="0006081C">
                  <w:r>
                    <w:t>Tel.: 0 80 92 / 857 844</w:t>
                  </w:r>
                </w:p>
                <w:p w:rsidR="0006081C" w:rsidRDefault="0006081C" w:rsidP="0006081C">
                  <w:r>
                    <w:t xml:space="preserve">Email: </w:t>
                  </w:r>
                  <w:hyperlink r:id="rId8" w:history="1">
                    <w:r w:rsidRPr="00F70001">
                      <w:rPr>
                        <w:rStyle w:val="Hyperlink"/>
                      </w:rPr>
                      <w:t>norbert.achatz@web.de</w:t>
                    </w:r>
                  </w:hyperlink>
                </w:p>
                <w:p w:rsidR="0006081C" w:rsidRPr="0006081C" w:rsidRDefault="002C245B" w:rsidP="0006081C">
                  <w:pPr>
                    <w:rPr>
                      <w:color w:val="0000FF"/>
                      <w:u w:val="single"/>
                    </w:rPr>
                  </w:pPr>
                  <w:hyperlink r:id="rId9" w:history="1">
                    <w:r w:rsidR="0006081C" w:rsidRPr="00EE44DD">
                      <w:rPr>
                        <w:rStyle w:val="Hyperlink"/>
                      </w:rPr>
                      <w:t>www.reservistenkameradschaft-grafing-ebersberg.de</w:t>
                    </w:r>
                  </w:hyperlink>
                </w:p>
              </w:txbxContent>
            </v:textbox>
          </v:shape>
        </w:pict>
      </w:r>
    </w:p>
    <w:p w:rsidR="00DD51CA" w:rsidRDefault="00DD51CA" w:rsidP="00DD51CA">
      <w:pPr>
        <w:pStyle w:val="berschrift1"/>
        <w:rPr>
          <w:i w:val="0"/>
          <w:iCs w:val="0"/>
          <w:noProof/>
          <w:sz w:val="24"/>
        </w:rPr>
      </w:pPr>
    </w:p>
    <w:p w:rsidR="00FD2315" w:rsidRPr="00DD51CA" w:rsidRDefault="00FD2315" w:rsidP="00DD51CA">
      <w:pPr>
        <w:pStyle w:val="berschrift1"/>
        <w:rPr>
          <w:i w:val="0"/>
          <w:iCs w:val="0"/>
          <w:noProof/>
          <w:sz w:val="24"/>
        </w:rPr>
      </w:pPr>
    </w:p>
    <w:p w:rsidR="00FD2315" w:rsidRDefault="00FD2315" w:rsidP="00DD51CA">
      <w:pPr>
        <w:tabs>
          <w:tab w:val="left" w:pos="4860"/>
        </w:tabs>
        <w:ind w:left="-1080" w:firstLine="1080"/>
        <w:rPr>
          <w:noProof/>
        </w:rPr>
      </w:pPr>
    </w:p>
    <w:p w:rsidR="00FD2315" w:rsidRDefault="00FD2315" w:rsidP="00DD51CA">
      <w:pPr>
        <w:tabs>
          <w:tab w:val="left" w:pos="4860"/>
        </w:tabs>
        <w:ind w:left="-1080" w:firstLine="1080"/>
        <w:rPr>
          <w:noProof/>
        </w:rPr>
      </w:pPr>
    </w:p>
    <w:p w:rsidR="00796F92" w:rsidRDefault="00796F92">
      <w:pPr>
        <w:tabs>
          <w:tab w:val="left" w:pos="4860"/>
        </w:tabs>
        <w:ind w:left="-1080" w:firstLine="1080"/>
      </w:pPr>
    </w:p>
    <w:p w:rsidR="0006081C" w:rsidRDefault="0006081C">
      <w:pPr>
        <w:tabs>
          <w:tab w:val="left" w:pos="4860"/>
        </w:tabs>
        <w:ind w:left="-1080" w:firstLine="1080"/>
      </w:pPr>
    </w:p>
    <w:p w:rsidR="0006081C" w:rsidRDefault="0006081C">
      <w:pPr>
        <w:tabs>
          <w:tab w:val="left" w:pos="4860"/>
        </w:tabs>
        <w:ind w:left="-1080" w:firstLine="1080"/>
      </w:pPr>
    </w:p>
    <w:p w:rsidR="00FB7F8C" w:rsidRDefault="00FB7F8C" w:rsidP="008173D7">
      <w:pPr>
        <w:rPr>
          <w:rFonts w:ascii="Arial" w:hAnsi="Arial"/>
        </w:rPr>
      </w:pPr>
    </w:p>
    <w:p w:rsidR="004E6498" w:rsidRPr="00C25B44" w:rsidRDefault="005D7F9B" w:rsidP="00A448C1">
      <w:pPr>
        <w:ind w:left="708" w:firstLine="708"/>
        <w:rPr>
          <w:rFonts w:ascii="Arial" w:hAnsi="Arial" w:cs="Arial"/>
          <w:b/>
          <w:u w:val="single"/>
        </w:rPr>
      </w:pPr>
      <w:r w:rsidRPr="00C25B44">
        <w:rPr>
          <w:rFonts w:ascii="Arial" w:hAnsi="Arial" w:cs="Arial"/>
          <w:b/>
          <w:sz w:val="32"/>
          <w:szCs w:val="32"/>
          <w:u w:val="single"/>
        </w:rPr>
        <w:t xml:space="preserve">P R O G R A M </w:t>
      </w:r>
      <w:proofErr w:type="spellStart"/>
      <w:r w:rsidRPr="00C25B44">
        <w:rPr>
          <w:rFonts w:ascii="Arial" w:hAnsi="Arial" w:cs="Arial"/>
          <w:b/>
          <w:sz w:val="32"/>
          <w:szCs w:val="32"/>
          <w:u w:val="single"/>
        </w:rPr>
        <w:t>M</w:t>
      </w:r>
      <w:proofErr w:type="spellEnd"/>
      <w:r w:rsidRPr="00C25B44">
        <w:rPr>
          <w:rFonts w:ascii="Arial" w:hAnsi="Arial" w:cs="Arial"/>
          <w:b/>
          <w:sz w:val="32"/>
          <w:szCs w:val="32"/>
          <w:u w:val="single"/>
        </w:rPr>
        <w:t xml:space="preserve">  1. H A L B J A H R </w:t>
      </w:r>
      <w:r w:rsidR="00C25B44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737842">
        <w:rPr>
          <w:rFonts w:ascii="Arial" w:hAnsi="Arial" w:cs="Arial"/>
          <w:b/>
          <w:sz w:val="32"/>
          <w:szCs w:val="32"/>
          <w:u w:val="single"/>
        </w:rPr>
        <w:t xml:space="preserve"> 202</w:t>
      </w:r>
      <w:r w:rsidR="00FA3F1D">
        <w:rPr>
          <w:rFonts w:ascii="Arial" w:hAnsi="Arial" w:cs="Arial"/>
          <w:b/>
          <w:sz w:val="32"/>
          <w:szCs w:val="32"/>
          <w:u w:val="single"/>
        </w:rPr>
        <w:t>6</w:t>
      </w:r>
    </w:p>
    <w:p w:rsidR="00FB7F8C" w:rsidRPr="00237B2B" w:rsidRDefault="00FB7F8C" w:rsidP="004E6498">
      <w:pPr>
        <w:rPr>
          <w:rFonts w:ascii="Arial" w:hAnsi="Arial" w:cs="Arial"/>
        </w:rPr>
      </w:pPr>
    </w:p>
    <w:p w:rsidR="00E3669C" w:rsidRDefault="00FA3F1D" w:rsidP="00E3669C">
      <w:pPr>
        <w:pStyle w:val="Text"/>
        <w:ind w:left="7"/>
        <w:rPr>
          <w:rFonts w:ascii="Arial" w:hAnsi="Arial" w:cs="Arial"/>
          <w:b/>
        </w:rPr>
      </w:pPr>
      <w:r>
        <w:rPr>
          <w:rFonts w:ascii="Arial" w:hAnsi="Arial" w:cs="Arial"/>
        </w:rPr>
        <w:t>Di. 13</w:t>
      </w:r>
      <w:r w:rsidR="00E3669C">
        <w:rPr>
          <w:rFonts w:ascii="Arial" w:hAnsi="Arial" w:cs="Arial"/>
        </w:rPr>
        <w:t>.01</w:t>
      </w:r>
      <w:r w:rsidR="00E3669C" w:rsidRPr="00E60637">
        <w:rPr>
          <w:rFonts w:ascii="Arial" w:hAnsi="Arial" w:cs="Arial"/>
        </w:rPr>
        <w:t>.</w:t>
      </w:r>
      <w:r w:rsidR="00E3669C">
        <w:rPr>
          <w:rFonts w:ascii="Arial" w:hAnsi="Arial" w:cs="Arial"/>
        </w:rPr>
        <w:tab/>
      </w:r>
      <w:r w:rsidR="00E3669C" w:rsidRPr="00C25B44">
        <w:rPr>
          <w:rFonts w:ascii="Arial" w:hAnsi="Arial" w:cs="Arial"/>
          <w:b/>
        </w:rPr>
        <w:t>19.30 Uhr</w:t>
      </w:r>
      <w:r w:rsidR="00E3669C" w:rsidRPr="00E60637">
        <w:rPr>
          <w:rFonts w:ascii="Arial" w:hAnsi="Arial" w:cs="Arial"/>
        </w:rPr>
        <w:t xml:space="preserve"> </w:t>
      </w:r>
      <w:r w:rsidR="00E3669C">
        <w:rPr>
          <w:rFonts w:ascii="Arial" w:hAnsi="Arial" w:cs="Arial"/>
          <w:b/>
        </w:rPr>
        <w:t>Monatsversammlung</w:t>
      </w:r>
      <w:r w:rsidR="00E3669C" w:rsidRPr="00E60637">
        <w:rPr>
          <w:rFonts w:ascii="Arial" w:hAnsi="Arial" w:cs="Arial"/>
          <w:b/>
        </w:rPr>
        <w:t xml:space="preserve"> </w:t>
      </w:r>
    </w:p>
    <w:p w:rsidR="00E3669C" w:rsidRPr="00A448C1" w:rsidRDefault="00E3669C" w:rsidP="00F25B61">
      <w:pPr>
        <w:pStyle w:val="Text"/>
        <w:ind w:left="715" w:firstLine="701"/>
        <w:rPr>
          <w:rFonts w:ascii="Arial" w:hAnsi="Arial" w:cs="Arial"/>
        </w:rPr>
      </w:pPr>
      <w:r w:rsidRPr="00A448C1">
        <w:rPr>
          <w:rFonts w:ascii="Arial" w:hAnsi="Arial" w:cs="Arial"/>
        </w:rPr>
        <w:t>im Gasthof „Zum Kastenwirt“ in Grafing</w:t>
      </w:r>
      <w:r w:rsidR="00F25B61">
        <w:rPr>
          <w:rFonts w:ascii="Arial" w:hAnsi="Arial" w:cs="Arial"/>
        </w:rPr>
        <w:t>, mit P</w:t>
      </w:r>
      <w:r w:rsidR="00FA3F1D">
        <w:rPr>
          <w:rFonts w:ascii="Arial" w:hAnsi="Arial" w:cs="Arial"/>
        </w:rPr>
        <w:t>rogrammbesprechung 1.Halbj. 2026</w:t>
      </w:r>
    </w:p>
    <w:p w:rsidR="00E3669C" w:rsidRPr="00E60637" w:rsidRDefault="00E3669C" w:rsidP="00E3669C">
      <w:pPr>
        <w:pStyle w:val="Text"/>
        <w:ind w:left="7"/>
        <w:rPr>
          <w:rFonts w:ascii="Arial" w:hAnsi="Arial" w:cs="Arial"/>
        </w:rPr>
      </w:pPr>
    </w:p>
    <w:p w:rsidR="00A448C1" w:rsidRDefault="00FA3F1D" w:rsidP="00E3669C">
      <w:pPr>
        <w:pStyle w:val="Text"/>
        <w:outlineLvl w:val="0"/>
        <w:rPr>
          <w:rFonts w:ascii="Arial" w:hAnsi="Arial" w:cs="Arial"/>
        </w:rPr>
      </w:pPr>
      <w:r>
        <w:rPr>
          <w:rFonts w:ascii="Arial" w:hAnsi="Arial" w:cs="Arial"/>
        </w:rPr>
        <w:t>Di. 03</w:t>
      </w:r>
      <w:r w:rsidR="00E3669C">
        <w:rPr>
          <w:rFonts w:ascii="Arial" w:hAnsi="Arial" w:cs="Arial"/>
        </w:rPr>
        <w:t>.02</w:t>
      </w:r>
      <w:r w:rsidR="00A448C1">
        <w:rPr>
          <w:rFonts w:ascii="Arial" w:hAnsi="Arial" w:cs="Arial"/>
        </w:rPr>
        <w:t>.</w:t>
      </w:r>
      <w:r w:rsidR="00A448C1">
        <w:rPr>
          <w:rFonts w:ascii="Arial" w:hAnsi="Arial" w:cs="Arial"/>
        </w:rPr>
        <w:tab/>
      </w:r>
      <w:r w:rsidR="00E3669C" w:rsidRPr="00C25B44">
        <w:rPr>
          <w:rFonts w:ascii="Arial" w:hAnsi="Arial" w:cs="Arial"/>
          <w:b/>
        </w:rPr>
        <w:t>19.30 Uhr</w:t>
      </w:r>
      <w:r w:rsidR="00E3669C" w:rsidRPr="00E60637">
        <w:rPr>
          <w:rFonts w:ascii="Arial" w:hAnsi="Arial" w:cs="Arial"/>
          <w:b/>
        </w:rPr>
        <w:t xml:space="preserve"> Monatsversammlung</w:t>
      </w:r>
      <w:r w:rsidR="00E3669C" w:rsidRPr="00E60637">
        <w:rPr>
          <w:rFonts w:ascii="Arial" w:hAnsi="Arial" w:cs="Arial"/>
        </w:rPr>
        <w:t xml:space="preserve"> </w:t>
      </w:r>
    </w:p>
    <w:p w:rsidR="00A448C1" w:rsidRDefault="00A448C1" w:rsidP="00A448C1">
      <w:pPr>
        <w:pStyle w:val="Text"/>
        <w:ind w:left="715" w:firstLine="701"/>
        <w:rPr>
          <w:rFonts w:ascii="Arial" w:hAnsi="Arial" w:cs="Arial"/>
        </w:rPr>
      </w:pPr>
      <w:r w:rsidRPr="00A448C1">
        <w:rPr>
          <w:rFonts w:ascii="Arial" w:hAnsi="Arial" w:cs="Arial"/>
        </w:rPr>
        <w:t>im Gasthof „Zum Kastenwirt“ in Grafing</w:t>
      </w:r>
    </w:p>
    <w:p w:rsidR="00E3669C" w:rsidRDefault="00E3669C" w:rsidP="00CC3BC5">
      <w:pPr>
        <w:pStyle w:val="Text"/>
        <w:ind w:left="1416"/>
        <w:outlineLvl w:val="0"/>
        <w:rPr>
          <w:rFonts w:ascii="Arial" w:hAnsi="Arial" w:cs="Arial"/>
        </w:rPr>
      </w:pPr>
      <w:r w:rsidRPr="00E60637">
        <w:rPr>
          <w:rFonts w:ascii="Arial" w:hAnsi="Arial" w:cs="Arial"/>
        </w:rPr>
        <w:t xml:space="preserve">mit </w:t>
      </w:r>
      <w:r w:rsidR="00171C75">
        <w:rPr>
          <w:rFonts w:ascii="Arial" w:hAnsi="Arial" w:cs="Arial"/>
        </w:rPr>
        <w:t xml:space="preserve">Doku-Film </w:t>
      </w:r>
      <w:r w:rsidR="00617BD8">
        <w:rPr>
          <w:rFonts w:ascii="Arial" w:hAnsi="Arial" w:cs="Arial"/>
        </w:rPr>
        <w:t>„</w:t>
      </w:r>
      <w:r w:rsidR="00A75A3B">
        <w:rPr>
          <w:rFonts w:ascii="Arial" w:hAnsi="Arial" w:cs="Arial"/>
        </w:rPr>
        <w:t>der Puma – Rau</w:t>
      </w:r>
      <w:r w:rsidR="00C10D6F">
        <w:rPr>
          <w:rFonts w:ascii="Arial" w:hAnsi="Arial" w:cs="Arial"/>
        </w:rPr>
        <w:t>b</w:t>
      </w:r>
      <w:r w:rsidR="00A75A3B">
        <w:rPr>
          <w:rFonts w:ascii="Arial" w:hAnsi="Arial" w:cs="Arial"/>
        </w:rPr>
        <w:t>katze aus Stahl“, 40</w:t>
      </w:r>
      <w:r w:rsidR="00617BD8">
        <w:rPr>
          <w:rFonts w:ascii="Arial" w:hAnsi="Arial" w:cs="Arial"/>
        </w:rPr>
        <w:t xml:space="preserve"> Min.</w:t>
      </w:r>
    </w:p>
    <w:p w:rsidR="001E09DF" w:rsidRPr="00A448C1" w:rsidRDefault="001E09DF" w:rsidP="00CC3BC5">
      <w:pPr>
        <w:pStyle w:val="Text"/>
        <w:ind w:left="1416"/>
        <w:outlineLvl w:val="0"/>
        <w:rPr>
          <w:rFonts w:ascii="Arial" w:hAnsi="Arial" w:cs="Arial"/>
        </w:rPr>
      </w:pPr>
    </w:p>
    <w:p w:rsidR="00E3669C" w:rsidRDefault="00A448C1" w:rsidP="00944954">
      <w:pPr>
        <w:pStyle w:val="Text"/>
        <w:outlineLvl w:val="0"/>
        <w:rPr>
          <w:rFonts w:ascii="Arial" w:hAnsi="Arial" w:cs="Arial"/>
        </w:rPr>
      </w:pPr>
      <w:r>
        <w:rPr>
          <w:rFonts w:ascii="Arial" w:hAnsi="Arial" w:cs="Arial"/>
        </w:rPr>
        <w:t>Di</w:t>
      </w:r>
      <w:r w:rsidR="00DD4FE1">
        <w:rPr>
          <w:rFonts w:ascii="Arial" w:hAnsi="Arial" w:cs="Arial"/>
        </w:rPr>
        <w:t>.</w:t>
      </w:r>
      <w:r w:rsidR="00FA3F1D">
        <w:rPr>
          <w:rFonts w:ascii="Arial" w:hAnsi="Arial" w:cs="Arial"/>
        </w:rPr>
        <w:t xml:space="preserve"> 03</w:t>
      </w:r>
      <w:r>
        <w:rPr>
          <w:rFonts w:ascii="Arial" w:hAnsi="Arial" w:cs="Arial"/>
        </w:rPr>
        <w:t>.03</w:t>
      </w:r>
      <w:r w:rsidR="00DD4FE1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C25B44">
        <w:rPr>
          <w:rFonts w:ascii="Arial" w:hAnsi="Arial" w:cs="Arial"/>
          <w:b/>
        </w:rPr>
        <w:t>19.30 Uhr</w:t>
      </w:r>
      <w:r w:rsidRPr="00E60637">
        <w:rPr>
          <w:rFonts w:ascii="Arial" w:hAnsi="Arial" w:cs="Arial"/>
          <w:b/>
        </w:rPr>
        <w:t xml:space="preserve"> Monatsversammlung</w:t>
      </w:r>
      <w:r w:rsidRPr="00E60637">
        <w:rPr>
          <w:rFonts w:ascii="Arial" w:hAnsi="Arial" w:cs="Arial"/>
        </w:rPr>
        <w:t xml:space="preserve"> </w:t>
      </w:r>
      <w:r w:rsidR="00E03595">
        <w:rPr>
          <w:rFonts w:ascii="Arial" w:hAnsi="Arial" w:cs="Arial"/>
        </w:rPr>
        <w:t>(zusammen mit der SKK Grafing)</w:t>
      </w:r>
    </w:p>
    <w:p w:rsidR="00A448C1" w:rsidRDefault="00A75A3B" w:rsidP="00A75A3B">
      <w:pPr>
        <w:pStyle w:val="Text"/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Info-Vortrag über „Soldatenfriedhöfe im Nationalen Unterschied und im Wandel der Zeit“. Referent: Josef </w:t>
      </w:r>
      <w:proofErr w:type="spellStart"/>
      <w:r>
        <w:rPr>
          <w:rFonts w:ascii="Arial" w:hAnsi="Arial" w:cs="Arial"/>
        </w:rPr>
        <w:t>Kendlinger</w:t>
      </w:r>
      <w:proofErr w:type="spellEnd"/>
      <w:r>
        <w:rPr>
          <w:rFonts w:ascii="Arial" w:hAnsi="Arial" w:cs="Arial"/>
        </w:rPr>
        <w:t>; 45 Min.</w:t>
      </w:r>
    </w:p>
    <w:p w:rsidR="00221206" w:rsidRDefault="00221206" w:rsidP="00A75A3B">
      <w:pPr>
        <w:pStyle w:val="Text"/>
        <w:ind w:left="1416"/>
        <w:rPr>
          <w:rFonts w:ascii="Arial" w:hAnsi="Arial" w:cs="Arial"/>
        </w:rPr>
      </w:pPr>
    </w:p>
    <w:p w:rsidR="00221206" w:rsidRDefault="00221206" w:rsidP="00221206">
      <w:pPr>
        <w:pStyle w:val="Text"/>
        <w:ind w:left="7"/>
        <w:rPr>
          <w:rFonts w:ascii="Arial" w:hAnsi="Arial" w:cs="Arial"/>
        </w:rPr>
      </w:pPr>
      <w:r>
        <w:rPr>
          <w:rFonts w:ascii="Arial" w:hAnsi="Arial" w:cs="Arial"/>
        </w:rPr>
        <w:t>Sa. 14.03.</w:t>
      </w:r>
      <w:r>
        <w:rPr>
          <w:rFonts w:ascii="Arial" w:hAnsi="Arial" w:cs="Arial"/>
        </w:rPr>
        <w:tab/>
      </w:r>
      <w:r w:rsidR="00E03595">
        <w:rPr>
          <w:rFonts w:ascii="Arial" w:hAnsi="Arial" w:cs="Arial"/>
          <w:b/>
        </w:rPr>
        <w:t>08</w:t>
      </w:r>
      <w:r>
        <w:rPr>
          <w:rFonts w:ascii="Arial" w:hAnsi="Arial" w:cs="Arial"/>
          <w:b/>
        </w:rPr>
        <w:t>.0</w:t>
      </w:r>
      <w:r w:rsidRPr="00C25B44">
        <w:rPr>
          <w:rFonts w:ascii="Arial" w:hAnsi="Arial" w:cs="Arial"/>
          <w:b/>
        </w:rPr>
        <w:t>0 Uhr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Ü </w:t>
      </w:r>
      <w:r w:rsidRPr="001E09DF">
        <w:rPr>
          <w:rFonts w:ascii="Arial" w:hAnsi="Arial" w:cs="Arial"/>
          <w:b/>
        </w:rPr>
        <w:t xml:space="preserve">65 </w:t>
      </w:r>
      <w:r>
        <w:rPr>
          <w:rFonts w:ascii="Arial" w:hAnsi="Arial" w:cs="Arial"/>
          <w:b/>
        </w:rPr>
        <w:t xml:space="preserve">–Schießen </w:t>
      </w:r>
      <w:r>
        <w:rPr>
          <w:rFonts w:ascii="Arial" w:hAnsi="Arial" w:cs="Arial"/>
        </w:rPr>
        <w:t xml:space="preserve">in </w:t>
      </w:r>
      <w:proofErr w:type="spellStart"/>
      <w:r>
        <w:rPr>
          <w:rFonts w:ascii="Arial" w:hAnsi="Arial" w:cs="Arial"/>
        </w:rPr>
        <w:t>Großhelfendorf</w:t>
      </w:r>
      <w:proofErr w:type="spellEnd"/>
    </w:p>
    <w:p w:rsidR="00221206" w:rsidRDefault="00221206" w:rsidP="00221206">
      <w:pPr>
        <w:pStyle w:val="Text"/>
        <w:ind w:left="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max. 15 Teilnehmer</w:t>
      </w:r>
    </w:p>
    <w:p w:rsidR="00221206" w:rsidRDefault="00221206" w:rsidP="00A75A3B">
      <w:pPr>
        <w:pStyle w:val="Text"/>
        <w:ind w:left="1416"/>
        <w:rPr>
          <w:rFonts w:ascii="Arial" w:hAnsi="Arial" w:cs="Arial"/>
        </w:rPr>
      </w:pPr>
    </w:p>
    <w:p w:rsidR="00A448C1" w:rsidRDefault="00A448C1" w:rsidP="00E3669C">
      <w:pPr>
        <w:pStyle w:val="Text"/>
        <w:outlineLvl w:val="0"/>
        <w:rPr>
          <w:rFonts w:ascii="Arial" w:hAnsi="Arial" w:cs="Arial"/>
        </w:rPr>
      </w:pPr>
      <w:r w:rsidRPr="00A448C1">
        <w:rPr>
          <w:rFonts w:ascii="Arial" w:hAnsi="Arial" w:cs="Arial"/>
        </w:rPr>
        <w:t>D</w:t>
      </w:r>
      <w:r w:rsidR="00FA3F1D">
        <w:rPr>
          <w:rFonts w:ascii="Arial" w:hAnsi="Arial" w:cs="Arial"/>
        </w:rPr>
        <w:t>i. 07</w:t>
      </w:r>
      <w:r>
        <w:rPr>
          <w:rFonts w:ascii="Arial" w:hAnsi="Arial" w:cs="Arial"/>
        </w:rPr>
        <w:t>.04</w:t>
      </w:r>
      <w:r w:rsidR="00E3669C" w:rsidRPr="00A448C1">
        <w:rPr>
          <w:rFonts w:ascii="Arial" w:hAnsi="Arial" w:cs="Arial"/>
        </w:rPr>
        <w:t>.</w:t>
      </w:r>
      <w:r w:rsidRPr="00A448C1">
        <w:rPr>
          <w:rFonts w:ascii="Arial" w:hAnsi="Arial" w:cs="Arial"/>
        </w:rPr>
        <w:tab/>
      </w:r>
      <w:r w:rsidR="00E3669C" w:rsidRPr="00C25B44">
        <w:rPr>
          <w:rFonts w:ascii="Arial" w:hAnsi="Arial" w:cs="Arial"/>
          <w:b/>
        </w:rPr>
        <w:t>19.30</w:t>
      </w:r>
      <w:r w:rsidRPr="00C25B44">
        <w:rPr>
          <w:rFonts w:ascii="Arial" w:hAnsi="Arial" w:cs="Arial"/>
          <w:b/>
        </w:rPr>
        <w:t xml:space="preserve"> Uhr</w:t>
      </w:r>
      <w:r w:rsidR="00E3669C" w:rsidRPr="00E60637">
        <w:rPr>
          <w:rFonts w:ascii="Arial" w:hAnsi="Arial" w:cs="Arial"/>
          <w:b/>
        </w:rPr>
        <w:t xml:space="preserve"> Monatsversammlung</w:t>
      </w:r>
      <w:r w:rsidR="00E3669C" w:rsidRPr="00E60637">
        <w:rPr>
          <w:rFonts w:ascii="Arial" w:hAnsi="Arial" w:cs="Arial"/>
        </w:rPr>
        <w:t xml:space="preserve"> </w:t>
      </w:r>
    </w:p>
    <w:p w:rsidR="00237B2B" w:rsidRDefault="00237B2B" w:rsidP="00C10D6F">
      <w:pPr>
        <w:pStyle w:val="Tex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448C1">
        <w:rPr>
          <w:rFonts w:ascii="Arial" w:hAnsi="Arial" w:cs="Arial"/>
        </w:rPr>
        <w:t>im Gasthof „Zum Kastenwirt“ in Grafing</w:t>
      </w:r>
      <w:r w:rsidR="00C10D6F">
        <w:rPr>
          <w:rFonts w:ascii="Arial" w:hAnsi="Arial" w:cs="Arial"/>
        </w:rPr>
        <w:t xml:space="preserve">; </w:t>
      </w:r>
    </w:p>
    <w:p w:rsidR="00221206" w:rsidRDefault="00221206" w:rsidP="00C10D6F">
      <w:pPr>
        <w:pStyle w:val="Tex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mit Vortrag von </w:t>
      </w:r>
      <w:proofErr w:type="spellStart"/>
      <w:r>
        <w:rPr>
          <w:rFonts w:ascii="Arial" w:hAnsi="Arial" w:cs="Arial"/>
        </w:rPr>
        <w:t>P.Bayer</w:t>
      </w:r>
      <w:proofErr w:type="spellEnd"/>
      <w:r>
        <w:rPr>
          <w:rFonts w:ascii="Arial" w:hAnsi="Arial" w:cs="Arial"/>
        </w:rPr>
        <w:t xml:space="preserve"> zur „Tour de France“ 2025</w:t>
      </w:r>
    </w:p>
    <w:p w:rsidR="008C72CA" w:rsidRDefault="008C72CA" w:rsidP="00237B2B">
      <w:pPr>
        <w:pStyle w:val="Text"/>
        <w:ind w:left="708" w:firstLine="708"/>
        <w:rPr>
          <w:rFonts w:ascii="Arial" w:hAnsi="Arial" w:cs="Arial"/>
        </w:rPr>
      </w:pPr>
    </w:p>
    <w:p w:rsidR="00FA3F1D" w:rsidRDefault="00A75A3B" w:rsidP="00FA3F1D">
      <w:pPr>
        <w:pStyle w:val="Text"/>
        <w:rPr>
          <w:rFonts w:ascii="Arial" w:hAnsi="Arial" w:cs="Arial"/>
        </w:rPr>
      </w:pPr>
      <w:r>
        <w:rPr>
          <w:rFonts w:ascii="Arial" w:hAnsi="Arial" w:cs="Arial"/>
        </w:rPr>
        <w:t>Sa. 25</w:t>
      </w:r>
      <w:r w:rsidR="00FA3F1D">
        <w:rPr>
          <w:rFonts w:ascii="Arial" w:hAnsi="Arial" w:cs="Arial"/>
        </w:rPr>
        <w:t>.04.</w:t>
      </w:r>
      <w:r w:rsidR="00FA3F1D">
        <w:rPr>
          <w:rFonts w:ascii="Arial" w:hAnsi="Arial" w:cs="Arial"/>
        </w:rPr>
        <w:tab/>
      </w:r>
      <w:r w:rsidR="00FA3F1D" w:rsidRPr="00C25B44">
        <w:rPr>
          <w:rFonts w:ascii="Arial" w:hAnsi="Arial" w:cs="Arial"/>
          <w:b/>
        </w:rPr>
        <w:t>08.00 Uhr traditionelles</w:t>
      </w:r>
      <w:r w:rsidR="00FA3F1D">
        <w:rPr>
          <w:rFonts w:ascii="Arial" w:hAnsi="Arial" w:cs="Arial"/>
        </w:rPr>
        <w:t xml:space="preserve"> </w:t>
      </w:r>
      <w:r w:rsidR="00FA3F1D" w:rsidRPr="00CC3BC5">
        <w:rPr>
          <w:rFonts w:ascii="Arial" w:hAnsi="Arial" w:cs="Arial"/>
          <w:b/>
        </w:rPr>
        <w:t>Pokalschießen</w:t>
      </w:r>
      <w:r w:rsidR="00FA3F1D">
        <w:rPr>
          <w:rFonts w:ascii="Arial" w:hAnsi="Arial" w:cs="Arial"/>
        </w:rPr>
        <w:t xml:space="preserve"> </w:t>
      </w:r>
    </w:p>
    <w:p w:rsidR="00FA3F1D" w:rsidRDefault="00FA3F1D" w:rsidP="00FA3F1D">
      <w:pPr>
        <w:pStyle w:val="Text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mit der US </w:t>
      </w:r>
      <w:proofErr w:type="spellStart"/>
      <w:r>
        <w:rPr>
          <w:rFonts w:ascii="Arial" w:hAnsi="Arial" w:cs="Arial"/>
        </w:rPr>
        <w:t>Army</w:t>
      </w:r>
      <w:proofErr w:type="spellEnd"/>
      <w:r>
        <w:rPr>
          <w:rFonts w:ascii="Arial" w:hAnsi="Arial" w:cs="Arial"/>
        </w:rPr>
        <w:t xml:space="preserve"> Partnerschaftseinheit aus Wiesbaden, </w:t>
      </w:r>
    </w:p>
    <w:p w:rsidR="00FA3F1D" w:rsidRDefault="00FA3F1D" w:rsidP="00FA3F1D">
      <w:pPr>
        <w:pStyle w:val="Text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sowie allgemeines </w:t>
      </w:r>
      <w:r w:rsidRPr="00CC3BC5">
        <w:rPr>
          <w:rFonts w:ascii="Arial" w:hAnsi="Arial" w:cs="Arial"/>
          <w:b/>
        </w:rPr>
        <w:t>Schützenschnurschießen</w:t>
      </w:r>
      <w:r>
        <w:rPr>
          <w:rFonts w:ascii="Arial" w:hAnsi="Arial" w:cs="Arial"/>
        </w:rPr>
        <w:t xml:space="preserve"> auf der </w:t>
      </w:r>
    </w:p>
    <w:p w:rsidR="00FA3F1D" w:rsidRDefault="00FA3F1D" w:rsidP="00A75A3B">
      <w:pPr>
        <w:pStyle w:val="Text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Standort-Schießanlage in Landstetten; </w:t>
      </w:r>
      <w:r w:rsidR="00A75A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Anschließend </w:t>
      </w:r>
      <w:r w:rsidRPr="00CC3BC5">
        <w:rPr>
          <w:rFonts w:ascii="Arial" w:hAnsi="Arial" w:cs="Arial"/>
          <w:b/>
        </w:rPr>
        <w:t>Siegerehrung</w:t>
      </w:r>
      <w:r>
        <w:rPr>
          <w:rFonts w:ascii="Arial" w:hAnsi="Arial" w:cs="Arial"/>
        </w:rPr>
        <w:t xml:space="preserve"> (FA; </w:t>
      </w:r>
      <w:proofErr w:type="spellStart"/>
      <w:r>
        <w:rPr>
          <w:rFonts w:ascii="Arial" w:hAnsi="Arial" w:cs="Arial"/>
        </w:rPr>
        <w:t>DVag</w:t>
      </w:r>
      <w:proofErr w:type="spellEnd"/>
      <w:r>
        <w:rPr>
          <w:rFonts w:ascii="Arial" w:hAnsi="Arial" w:cs="Arial"/>
        </w:rPr>
        <w:t>).</w:t>
      </w:r>
    </w:p>
    <w:p w:rsidR="00FA3F1D" w:rsidRDefault="00FA3F1D" w:rsidP="00FA3F1D">
      <w:pPr>
        <w:pStyle w:val="Text"/>
        <w:ind w:left="1416" w:firstLine="45"/>
        <w:rPr>
          <w:rFonts w:ascii="Arial" w:hAnsi="Arial" w:cs="Arial"/>
        </w:rPr>
      </w:pPr>
      <w:r>
        <w:rPr>
          <w:rFonts w:ascii="Arial" w:hAnsi="Arial" w:cs="Arial"/>
        </w:rPr>
        <w:t>(Besonderes Programm 2</w:t>
      </w:r>
      <w:r w:rsidR="00A75A3B">
        <w:rPr>
          <w:rFonts w:ascii="Arial" w:hAnsi="Arial" w:cs="Arial"/>
        </w:rPr>
        <w:t>4.04. – 26</w:t>
      </w:r>
      <w:r>
        <w:rPr>
          <w:rFonts w:ascii="Arial" w:hAnsi="Arial" w:cs="Arial"/>
        </w:rPr>
        <w:t>.04.</w:t>
      </w:r>
      <w:r w:rsidR="00C10D6F">
        <w:rPr>
          <w:rFonts w:ascii="Arial" w:hAnsi="Arial" w:cs="Arial"/>
        </w:rPr>
        <w:t xml:space="preserve"> </w:t>
      </w:r>
      <w:proofErr w:type="spellStart"/>
      <w:r w:rsidR="00C10D6F">
        <w:rPr>
          <w:rFonts w:ascii="Arial" w:hAnsi="Arial" w:cs="Arial"/>
        </w:rPr>
        <w:t>VVag</w:t>
      </w:r>
      <w:proofErr w:type="spellEnd"/>
      <w:r>
        <w:rPr>
          <w:rFonts w:ascii="Arial" w:hAnsi="Arial" w:cs="Arial"/>
        </w:rPr>
        <w:t>)</w:t>
      </w:r>
    </w:p>
    <w:p w:rsidR="00FA3F1D" w:rsidRDefault="00FA3F1D" w:rsidP="00FA3F1D">
      <w:pPr>
        <w:pStyle w:val="Text"/>
        <w:rPr>
          <w:rFonts w:ascii="Arial" w:hAnsi="Arial" w:cs="Arial"/>
        </w:rPr>
      </w:pPr>
    </w:p>
    <w:p w:rsidR="008C72CA" w:rsidRDefault="00FA3F1D" w:rsidP="008C72CA">
      <w:pPr>
        <w:pStyle w:val="Text"/>
        <w:outlineLvl w:val="0"/>
        <w:rPr>
          <w:rFonts w:ascii="Arial" w:hAnsi="Arial" w:cs="Arial"/>
        </w:rPr>
      </w:pPr>
      <w:r>
        <w:rPr>
          <w:rFonts w:ascii="Arial" w:hAnsi="Arial" w:cs="Arial"/>
        </w:rPr>
        <w:t>Di. 05</w:t>
      </w:r>
      <w:r w:rsidR="008C72CA">
        <w:rPr>
          <w:rFonts w:ascii="Arial" w:hAnsi="Arial" w:cs="Arial"/>
        </w:rPr>
        <w:t>.05.</w:t>
      </w:r>
      <w:r w:rsidR="008C72CA">
        <w:rPr>
          <w:rFonts w:ascii="Arial" w:hAnsi="Arial" w:cs="Arial"/>
        </w:rPr>
        <w:tab/>
      </w:r>
      <w:r w:rsidR="008C72CA" w:rsidRPr="00C25B44">
        <w:rPr>
          <w:rFonts w:ascii="Arial" w:hAnsi="Arial" w:cs="Arial"/>
          <w:b/>
        </w:rPr>
        <w:t>19.30 Uhr</w:t>
      </w:r>
      <w:r w:rsidR="008C72CA" w:rsidRPr="00E60637">
        <w:rPr>
          <w:rFonts w:ascii="Arial" w:hAnsi="Arial" w:cs="Arial"/>
          <w:b/>
        </w:rPr>
        <w:t xml:space="preserve"> Monatsversammlung</w:t>
      </w:r>
      <w:r w:rsidR="008C72CA" w:rsidRPr="00E60637">
        <w:rPr>
          <w:rFonts w:ascii="Arial" w:hAnsi="Arial" w:cs="Arial"/>
        </w:rPr>
        <w:t xml:space="preserve"> </w:t>
      </w:r>
    </w:p>
    <w:p w:rsidR="008C72CA" w:rsidRDefault="008C72CA" w:rsidP="008C72CA">
      <w:pPr>
        <w:pStyle w:val="Tex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448C1">
        <w:rPr>
          <w:rFonts w:ascii="Arial" w:hAnsi="Arial" w:cs="Arial"/>
        </w:rPr>
        <w:t>im Gasthof „Zum Kastenwirt“ in Grafing</w:t>
      </w:r>
    </w:p>
    <w:p w:rsidR="0053333C" w:rsidRDefault="0053333C" w:rsidP="008C72CA">
      <w:pPr>
        <w:pStyle w:val="Tex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21206" w:rsidRPr="00E03595">
        <w:rPr>
          <w:rFonts w:ascii="Arial" w:hAnsi="Arial" w:cs="Arial"/>
          <w:highlight w:val="yellow"/>
        </w:rPr>
        <w:t>Jahreshauptversammlung mit Neuwahlen der Vorstandschaft</w:t>
      </w:r>
    </w:p>
    <w:p w:rsidR="00E3669C" w:rsidRDefault="00E3669C" w:rsidP="00E3669C">
      <w:pPr>
        <w:pStyle w:val="Text"/>
        <w:ind w:left="7"/>
        <w:rPr>
          <w:rFonts w:ascii="Arial" w:hAnsi="Arial" w:cs="Arial"/>
        </w:rPr>
      </w:pPr>
    </w:p>
    <w:p w:rsidR="00944954" w:rsidRDefault="006E4932" w:rsidP="00944954">
      <w:pPr>
        <w:pStyle w:val="Text"/>
        <w:rPr>
          <w:rFonts w:ascii="Arial" w:hAnsi="Arial" w:cs="Arial"/>
        </w:rPr>
      </w:pPr>
      <w:r>
        <w:rPr>
          <w:rFonts w:ascii="Arial" w:hAnsi="Arial" w:cs="Arial"/>
        </w:rPr>
        <w:t>Di</w:t>
      </w:r>
      <w:r w:rsidR="00A75A3B">
        <w:rPr>
          <w:rFonts w:ascii="Arial" w:hAnsi="Arial" w:cs="Arial"/>
        </w:rPr>
        <w:t>. 12</w:t>
      </w:r>
      <w:r w:rsidR="00944954">
        <w:rPr>
          <w:rFonts w:ascii="Arial" w:hAnsi="Arial" w:cs="Arial"/>
        </w:rPr>
        <w:t>.05.</w:t>
      </w:r>
      <w:r w:rsidR="00944954">
        <w:rPr>
          <w:rFonts w:ascii="Arial" w:hAnsi="Arial" w:cs="Arial"/>
        </w:rPr>
        <w:tab/>
      </w:r>
      <w:r w:rsidR="00944954" w:rsidRPr="00C25B44">
        <w:rPr>
          <w:rFonts w:ascii="Arial" w:hAnsi="Arial" w:cs="Arial"/>
          <w:b/>
        </w:rPr>
        <w:t>19.00 Uhr</w:t>
      </w:r>
      <w:r w:rsidR="00944954">
        <w:rPr>
          <w:rFonts w:ascii="Arial" w:hAnsi="Arial" w:cs="Arial"/>
        </w:rPr>
        <w:t xml:space="preserve"> </w:t>
      </w:r>
      <w:r w:rsidR="00944954" w:rsidRPr="001641FC">
        <w:rPr>
          <w:rFonts w:ascii="Arial" w:hAnsi="Arial" w:cs="Arial"/>
          <w:b/>
        </w:rPr>
        <w:t>Besuch des Grandauer Volksfestes</w:t>
      </w:r>
      <w:r w:rsidR="00944954">
        <w:rPr>
          <w:rFonts w:ascii="Arial" w:hAnsi="Arial" w:cs="Arial"/>
        </w:rPr>
        <w:t xml:space="preserve"> in Grafing, </w:t>
      </w:r>
    </w:p>
    <w:p w:rsidR="00944954" w:rsidRDefault="00944954" w:rsidP="00944954">
      <w:pPr>
        <w:pStyle w:val="Text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zusammen mit der Soldaten- und Kriegerkameradschaft Grafing</w:t>
      </w:r>
    </w:p>
    <w:p w:rsidR="00F25B61" w:rsidRDefault="00F25B61" w:rsidP="00944954">
      <w:pPr>
        <w:pStyle w:val="Text"/>
        <w:ind w:left="708" w:firstLine="708"/>
        <w:rPr>
          <w:rFonts w:ascii="Arial" w:hAnsi="Arial" w:cs="Arial"/>
        </w:rPr>
      </w:pPr>
    </w:p>
    <w:p w:rsidR="00C10D6F" w:rsidRDefault="00C10D6F" w:rsidP="00C10D6F">
      <w:pPr>
        <w:pStyle w:val="Text"/>
        <w:rPr>
          <w:rFonts w:ascii="Arial" w:hAnsi="Arial" w:cs="Arial"/>
        </w:rPr>
      </w:pPr>
      <w:r>
        <w:rPr>
          <w:rFonts w:ascii="Arial" w:hAnsi="Arial" w:cs="Arial"/>
        </w:rPr>
        <w:t>Do. 14.05.</w:t>
      </w:r>
      <w:r>
        <w:rPr>
          <w:rFonts w:ascii="Arial" w:hAnsi="Arial" w:cs="Arial"/>
        </w:rPr>
        <w:tab/>
      </w:r>
      <w:r w:rsidRPr="00C25B44">
        <w:rPr>
          <w:rFonts w:ascii="Arial" w:hAnsi="Arial" w:cs="Arial"/>
          <w:b/>
        </w:rPr>
        <w:t>11.00 Uhr traditioneller</w:t>
      </w:r>
      <w:r>
        <w:rPr>
          <w:rFonts w:ascii="Arial" w:hAnsi="Arial" w:cs="Arial"/>
        </w:rPr>
        <w:t xml:space="preserve"> </w:t>
      </w:r>
      <w:proofErr w:type="spellStart"/>
      <w:r w:rsidRPr="001641FC">
        <w:rPr>
          <w:rFonts w:ascii="Arial" w:hAnsi="Arial" w:cs="Arial"/>
          <w:b/>
        </w:rPr>
        <w:t>Vatertagsausflug</w:t>
      </w:r>
      <w:proofErr w:type="spellEnd"/>
      <w:r>
        <w:rPr>
          <w:rFonts w:ascii="Arial" w:hAnsi="Arial" w:cs="Arial"/>
        </w:rPr>
        <w:t xml:space="preserve"> </w:t>
      </w:r>
    </w:p>
    <w:p w:rsidR="00C10D6F" w:rsidRPr="00221206" w:rsidRDefault="00C10D6F" w:rsidP="00221206">
      <w:pPr>
        <w:pStyle w:val="Text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mit Familien nach </w:t>
      </w:r>
      <w:proofErr w:type="spellStart"/>
      <w:r>
        <w:rPr>
          <w:rFonts w:ascii="Arial" w:hAnsi="Arial" w:cs="Arial"/>
        </w:rPr>
        <w:t>Schattenhofen</w:t>
      </w:r>
      <w:proofErr w:type="spellEnd"/>
      <w:r>
        <w:rPr>
          <w:rFonts w:ascii="Arial" w:hAnsi="Arial" w:cs="Arial"/>
        </w:rPr>
        <w:t>. Grillfest</w:t>
      </w:r>
    </w:p>
    <w:p w:rsidR="00944954" w:rsidRPr="004B3EDF" w:rsidRDefault="00C25B44" w:rsidP="00C10D6F">
      <w:pPr>
        <w:pStyle w:val="Text"/>
        <w:ind w:left="708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Pr="00C25B44">
        <w:rPr>
          <w:rFonts w:ascii="Arial" w:hAnsi="Arial" w:cs="Arial"/>
          <w:sz w:val="28"/>
          <w:szCs w:val="28"/>
        </w:rPr>
        <w:t>Fortsetzung des Programms auf der Rückseite</w:t>
      </w:r>
      <w:r>
        <w:rPr>
          <w:rFonts w:ascii="Arial" w:hAnsi="Arial" w:cs="Arial"/>
          <w:sz w:val="28"/>
          <w:szCs w:val="28"/>
        </w:rPr>
        <w:t>-</w:t>
      </w:r>
    </w:p>
    <w:p w:rsidR="00DF260A" w:rsidRPr="00C25B44" w:rsidRDefault="00DF260A" w:rsidP="00DF260A">
      <w:pPr>
        <w:ind w:left="708" w:firstLine="708"/>
        <w:rPr>
          <w:rFonts w:ascii="Arial" w:hAnsi="Arial" w:cs="Arial"/>
          <w:b/>
          <w:u w:val="single"/>
        </w:rPr>
      </w:pPr>
      <w:r w:rsidRPr="00C25B44">
        <w:rPr>
          <w:rFonts w:ascii="Arial" w:hAnsi="Arial" w:cs="Arial"/>
          <w:b/>
          <w:sz w:val="32"/>
          <w:szCs w:val="32"/>
          <w:u w:val="single"/>
        </w:rPr>
        <w:lastRenderedPageBreak/>
        <w:t xml:space="preserve">P R O G R A M </w:t>
      </w:r>
      <w:proofErr w:type="spellStart"/>
      <w:r w:rsidRPr="00C25B44">
        <w:rPr>
          <w:rFonts w:ascii="Arial" w:hAnsi="Arial" w:cs="Arial"/>
          <w:b/>
          <w:sz w:val="32"/>
          <w:szCs w:val="32"/>
          <w:u w:val="single"/>
        </w:rPr>
        <w:t>M</w:t>
      </w:r>
      <w:proofErr w:type="spellEnd"/>
      <w:r w:rsidRPr="00C25B44">
        <w:rPr>
          <w:rFonts w:ascii="Arial" w:hAnsi="Arial" w:cs="Arial"/>
          <w:b/>
          <w:sz w:val="32"/>
          <w:szCs w:val="32"/>
          <w:u w:val="single"/>
        </w:rPr>
        <w:t xml:space="preserve">  1. H A L B J A H R </w:t>
      </w:r>
      <w:r>
        <w:rPr>
          <w:rFonts w:ascii="Arial" w:hAnsi="Arial" w:cs="Arial"/>
          <w:b/>
          <w:sz w:val="32"/>
          <w:szCs w:val="32"/>
          <w:u w:val="single"/>
        </w:rPr>
        <w:t xml:space="preserve">  2026 – Seite 2</w:t>
      </w:r>
    </w:p>
    <w:p w:rsidR="00DF260A" w:rsidRDefault="00DF260A" w:rsidP="00CC3BC5">
      <w:pPr>
        <w:pStyle w:val="Text"/>
        <w:outlineLvl w:val="0"/>
        <w:rPr>
          <w:rFonts w:ascii="Arial" w:hAnsi="Arial" w:cs="Arial"/>
        </w:rPr>
      </w:pPr>
    </w:p>
    <w:p w:rsidR="00CC3BC5" w:rsidRDefault="00FA3F1D" w:rsidP="00CC3BC5">
      <w:pPr>
        <w:pStyle w:val="Text"/>
        <w:outlineLvl w:val="0"/>
        <w:rPr>
          <w:rFonts w:ascii="Arial" w:hAnsi="Arial" w:cs="Arial"/>
        </w:rPr>
      </w:pPr>
      <w:r>
        <w:rPr>
          <w:rFonts w:ascii="Arial" w:hAnsi="Arial" w:cs="Arial"/>
        </w:rPr>
        <w:t>Di. 02</w:t>
      </w:r>
      <w:r w:rsidR="00CC3BC5">
        <w:rPr>
          <w:rFonts w:ascii="Arial" w:hAnsi="Arial" w:cs="Arial"/>
        </w:rPr>
        <w:t>.06.</w:t>
      </w:r>
      <w:r w:rsidR="00CC3BC5">
        <w:rPr>
          <w:rFonts w:ascii="Arial" w:hAnsi="Arial" w:cs="Arial"/>
        </w:rPr>
        <w:tab/>
      </w:r>
      <w:r w:rsidR="00CC3BC5" w:rsidRPr="00C25B44">
        <w:rPr>
          <w:rFonts w:ascii="Arial" w:hAnsi="Arial" w:cs="Arial"/>
          <w:b/>
        </w:rPr>
        <w:t>19.30 Uhr</w:t>
      </w:r>
      <w:r w:rsidR="00CC3BC5" w:rsidRPr="00E60637">
        <w:rPr>
          <w:rFonts w:ascii="Arial" w:hAnsi="Arial" w:cs="Arial"/>
          <w:b/>
        </w:rPr>
        <w:t xml:space="preserve"> Monatsversammlung</w:t>
      </w:r>
      <w:r w:rsidR="00CC3BC5" w:rsidRPr="00E60637">
        <w:rPr>
          <w:rFonts w:ascii="Arial" w:hAnsi="Arial" w:cs="Arial"/>
        </w:rPr>
        <w:t xml:space="preserve"> </w:t>
      </w:r>
    </w:p>
    <w:p w:rsidR="00CC3BC5" w:rsidRDefault="00CC3BC5" w:rsidP="00CC3BC5">
      <w:pPr>
        <w:pStyle w:val="Tex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448C1">
        <w:rPr>
          <w:rFonts w:ascii="Arial" w:hAnsi="Arial" w:cs="Arial"/>
        </w:rPr>
        <w:t>im Gasthof „Zum Kastenwirt“ in Grafing</w:t>
      </w:r>
    </w:p>
    <w:p w:rsidR="00221206" w:rsidRDefault="00221206" w:rsidP="00221206">
      <w:pPr>
        <w:pStyle w:val="Text"/>
        <w:ind w:left="702" w:firstLine="708"/>
        <w:rPr>
          <w:rFonts w:ascii="Arial" w:hAnsi="Arial" w:cs="Arial"/>
        </w:rPr>
      </w:pPr>
      <w:r>
        <w:rPr>
          <w:rFonts w:ascii="Arial" w:hAnsi="Arial" w:cs="Arial"/>
        </w:rPr>
        <w:t>mit Doku-Film „Boeing AH-64-Der Apache Guardian im Einsatz“, 40Min.</w:t>
      </w:r>
    </w:p>
    <w:p w:rsidR="00777B94" w:rsidRDefault="00777B94" w:rsidP="00CC3BC5">
      <w:pPr>
        <w:pStyle w:val="Text"/>
        <w:ind w:left="708" w:firstLine="708"/>
        <w:rPr>
          <w:rFonts w:ascii="Arial" w:hAnsi="Arial" w:cs="Arial"/>
        </w:rPr>
      </w:pPr>
    </w:p>
    <w:p w:rsidR="00777B94" w:rsidRDefault="00FA3F1D" w:rsidP="00944954">
      <w:pPr>
        <w:pStyle w:val="Text"/>
        <w:ind w:left="1410" w:hanging="1410"/>
        <w:rPr>
          <w:rFonts w:ascii="Arial" w:hAnsi="Arial" w:cs="Arial"/>
        </w:rPr>
      </w:pPr>
      <w:r>
        <w:rPr>
          <w:rFonts w:ascii="Arial" w:hAnsi="Arial" w:cs="Arial"/>
        </w:rPr>
        <w:t>Sa.06</w:t>
      </w:r>
      <w:r w:rsidR="00944954">
        <w:rPr>
          <w:rFonts w:ascii="Arial" w:hAnsi="Arial" w:cs="Arial"/>
        </w:rPr>
        <w:t>.06.</w:t>
      </w:r>
      <w:r w:rsidR="00944954">
        <w:rPr>
          <w:rFonts w:ascii="Arial" w:hAnsi="Arial" w:cs="Arial"/>
        </w:rPr>
        <w:tab/>
      </w:r>
      <w:r w:rsidR="00944954" w:rsidRPr="00944954">
        <w:rPr>
          <w:rFonts w:ascii="Arial" w:hAnsi="Arial" w:cs="Arial"/>
          <w:b/>
        </w:rPr>
        <w:t xml:space="preserve">08.00 Uhr Fahrt nach </w:t>
      </w:r>
      <w:proofErr w:type="spellStart"/>
      <w:r w:rsidR="00C10D6F">
        <w:rPr>
          <w:rFonts w:ascii="Arial" w:hAnsi="Arial" w:cs="Arial"/>
          <w:b/>
        </w:rPr>
        <w:t>Neubiberg</w:t>
      </w:r>
      <w:proofErr w:type="spellEnd"/>
      <w:r w:rsidR="00C10D6F">
        <w:rPr>
          <w:rFonts w:ascii="Arial" w:hAnsi="Arial" w:cs="Arial"/>
          <w:b/>
        </w:rPr>
        <w:t xml:space="preserve"> </w:t>
      </w:r>
      <w:r w:rsidR="001D5DDD">
        <w:rPr>
          <w:rFonts w:ascii="Arial" w:hAnsi="Arial" w:cs="Arial"/>
          <w:b/>
        </w:rPr>
        <w:t xml:space="preserve"> </w:t>
      </w:r>
      <w:r w:rsidR="00944954">
        <w:rPr>
          <w:rFonts w:ascii="Arial" w:hAnsi="Arial" w:cs="Arial"/>
        </w:rPr>
        <w:t xml:space="preserve">zum Tag der Bundeswehr </w:t>
      </w:r>
    </w:p>
    <w:p w:rsidR="00944954" w:rsidRDefault="00944954" w:rsidP="00777B94">
      <w:pPr>
        <w:pStyle w:val="Text"/>
        <w:ind w:left="1410"/>
        <w:rPr>
          <w:rFonts w:ascii="Arial" w:hAnsi="Arial" w:cs="Arial"/>
        </w:rPr>
      </w:pPr>
      <w:r>
        <w:rPr>
          <w:rFonts w:ascii="Arial" w:hAnsi="Arial" w:cs="Arial"/>
        </w:rPr>
        <w:t>(mit Fahrgemeinschaften)</w:t>
      </w:r>
    </w:p>
    <w:p w:rsidR="00FF7595" w:rsidRDefault="00FF7595" w:rsidP="00777B94">
      <w:pPr>
        <w:pStyle w:val="Text"/>
        <w:ind w:left="1410"/>
        <w:rPr>
          <w:rFonts w:ascii="Arial" w:hAnsi="Arial" w:cs="Arial"/>
        </w:rPr>
      </w:pPr>
    </w:p>
    <w:p w:rsidR="00C10D6F" w:rsidRDefault="00C10D6F" w:rsidP="00FF7595">
      <w:pPr>
        <w:rPr>
          <w:rFonts w:ascii="Arial" w:hAnsi="Arial" w:cs="Arial"/>
          <w:b/>
        </w:rPr>
      </w:pPr>
    </w:p>
    <w:p w:rsidR="00FF7595" w:rsidRPr="00C25B44" w:rsidRDefault="00FF7595" w:rsidP="00FF7595">
      <w:pPr>
        <w:rPr>
          <w:rFonts w:ascii="Arial" w:hAnsi="Arial" w:cs="Arial"/>
          <w:b/>
        </w:rPr>
      </w:pPr>
      <w:r w:rsidRPr="00C25B44">
        <w:rPr>
          <w:rFonts w:ascii="Arial" w:hAnsi="Arial" w:cs="Arial"/>
          <w:b/>
        </w:rPr>
        <w:t>Vorankündigung</w:t>
      </w:r>
    </w:p>
    <w:p w:rsidR="00777B94" w:rsidRDefault="00777B94" w:rsidP="00777B94">
      <w:pPr>
        <w:pStyle w:val="Text"/>
        <w:ind w:left="1410"/>
        <w:rPr>
          <w:rFonts w:ascii="Arial" w:hAnsi="Arial" w:cs="Arial"/>
        </w:rPr>
      </w:pPr>
    </w:p>
    <w:p w:rsidR="00777B94" w:rsidRDefault="00FA3F1D" w:rsidP="00777B94">
      <w:pPr>
        <w:pStyle w:val="Text"/>
        <w:outlineLvl w:val="0"/>
        <w:rPr>
          <w:rFonts w:ascii="Arial" w:hAnsi="Arial" w:cs="Arial"/>
        </w:rPr>
      </w:pPr>
      <w:r>
        <w:rPr>
          <w:rFonts w:ascii="Arial" w:hAnsi="Arial" w:cs="Arial"/>
        </w:rPr>
        <w:t>Di. 07</w:t>
      </w:r>
      <w:r w:rsidR="00777B94">
        <w:rPr>
          <w:rFonts w:ascii="Arial" w:hAnsi="Arial" w:cs="Arial"/>
        </w:rPr>
        <w:t>.07.</w:t>
      </w:r>
      <w:r w:rsidR="00777B94">
        <w:rPr>
          <w:rFonts w:ascii="Arial" w:hAnsi="Arial" w:cs="Arial"/>
        </w:rPr>
        <w:tab/>
      </w:r>
      <w:r w:rsidR="00777B94" w:rsidRPr="00C25B44">
        <w:rPr>
          <w:rFonts w:ascii="Arial" w:hAnsi="Arial" w:cs="Arial"/>
          <w:b/>
        </w:rPr>
        <w:t>19.30 Uhr</w:t>
      </w:r>
      <w:r w:rsidR="00777B94" w:rsidRPr="00E60637">
        <w:rPr>
          <w:rFonts w:ascii="Arial" w:hAnsi="Arial" w:cs="Arial"/>
          <w:b/>
        </w:rPr>
        <w:t xml:space="preserve"> Monatsversammlung</w:t>
      </w:r>
      <w:r w:rsidR="00777B94" w:rsidRPr="00E60637">
        <w:rPr>
          <w:rFonts w:ascii="Arial" w:hAnsi="Arial" w:cs="Arial"/>
        </w:rPr>
        <w:t xml:space="preserve"> </w:t>
      </w:r>
    </w:p>
    <w:p w:rsidR="00777B94" w:rsidRDefault="00777B94" w:rsidP="00777B9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448C1">
        <w:rPr>
          <w:rFonts w:ascii="Arial" w:hAnsi="Arial" w:cs="Arial"/>
        </w:rPr>
        <w:t>im Gasthof „Zum Kastenwirt“ in Grafing</w:t>
      </w:r>
    </w:p>
    <w:p w:rsidR="00777B94" w:rsidRDefault="00777B94" w:rsidP="00777B9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mit Prog</w:t>
      </w:r>
      <w:r w:rsidR="00FA3F1D">
        <w:rPr>
          <w:rFonts w:ascii="Arial" w:hAnsi="Arial" w:cs="Arial"/>
        </w:rPr>
        <w:t>rammbesprechung 2. Halbjahr 2026</w:t>
      </w:r>
    </w:p>
    <w:p w:rsidR="00C25B44" w:rsidRDefault="00C25B44" w:rsidP="007E5BFF">
      <w:pPr>
        <w:rPr>
          <w:rFonts w:ascii="Arial" w:hAnsi="Arial" w:cs="Arial"/>
        </w:rPr>
      </w:pPr>
    </w:p>
    <w:p w:rsidR="00793C94" w:rsidRDefault="00FA3F1D" w:rsidP="007E5BFF">
      <w:pPr>
        <w:rPr>
          <w:rFonts w:ascii="Arial" w:hAnsi="Arial" w:cs="Arial"/>
        </w:rPr>
      </w:pPr>
      <w:r>
        <w:rPr>
          <w:rFonts w:ascii="Arial" w:hAnsi="Arial" w:cs="Arial"/>
        </w:rPr>
        <w:t>Sa. 25</w:t>
      </w:r>
      <w:r w:rsidR="00793C94">
        <w:rPr>
          <w:rFonts w:ascii="Arial" w:hAnsi="Arial" w:cs="Arial"/>
        </w:rPr>
        <w:t>.07.</w:t>
      </w:r>
      <w:r w:rsidR="00793C94">
        <w:rPr>
          <w:rFonts w:ascii="Arial" w:hAnsi="Arial" w:cs="Arial"/>
        </w:rPr>
        <w:tab/>
      </w:r>
      <w:r w:rsidR="00793C94" w:rsidRPr="00793C94">
        <w:rPr>
          <w:rFonts w:ascii="Arial" w:hAnsi="Arial" w:cs="Arial"/>
          <w:b/>
        </w:rPr>
        <w:t>17.00 Uhr Bürgerfest in Grafing</w:t>
      </w:r>
      <w:r w:rsidR="00793C94">
        <w:rPr>
          <w:rFonts w:ascii="Arial" w:hAnsi="Arial" w:cs="Arial"/>
        </w:rPr>
        <w:t xml:space="preserve"> am Marktplatz</w:t>
      </w:r>
    </w:p>
    <w:p w:rsidR="00793C94" w:rsidRDefault="00793C94" w:rsidP="007E5BF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mit eigenem Verkaufsstand der Kameradschaft mit diversen Mixgetränken</w:t>
      </w:r>
    </w:p>
    <w:p w:rsidR="00793C94" w:rsidRDefault="00793C94" w:rsidP="007E5BFF">
      <w:pPr>
        <w:rPr>
          <w:rFonts w:ascii="Arial" w:hAnsi="Arial" w:cs="Arial"/>
        </w:rPr>
      </w:pPr>
    </w:p>
    <w:p w:rsidR="00C25B44" w:rsidRDefault="00FA3F1D" w:rsidP="00C25B44">
      <w:pPr>
        <w:pStyle w:val="Text"/>
        <w:outlineLvl w:val="0"/>
        <w:rPr>
          <w:rFonts w:ascii="Arial" w:hAnsi="Arial" w:cs="Arial"/>
        </w:rPr>
      </w:pPr>
      <w:r>
        <w:rPr>
          <w:rFonts w:ascii="Arial" w:hAnsi="Arial" w:cs="Arial"/>
        </w:rPr>
        <w:t>Di. 04</w:t>
      </w:r>
      <w:r w:rsidR="00C25B44">
        <w:rPr>
          <w:rFonts w:ascii="Arial" w:hAnsi="Arial" w:cs="Arial"/>
        </w:rPr>
        <w:t>.08.</w:t>
      </w:r>
      <w:r w:rsidR="00C25B44">
        <w:rPr>
          <w:rFonts w:ascii="Arial" w:hAnsi="Arial" w:cs="Arial"/>
        </w:rPr>
        <w:tab/>
      </w:r>
      <w:r w:rsidR="00C25B44" w:rsidRPr="00C25B44">
        <w:rPr>
          <w:rFonts w:ascii="Arial" w:hAnsi="Arial" w:cs="Arial"/>
          <w:b/>
        </w:rPr>
        <w:t>19.30 Uhr</w:t>
      </w:r>
      <w:r w:rsidR="00C25B44" w:rsidRPr="00E60637">
        <w:rPr>
          <w:rFonts w:ascii="Arial" w:hAnsi="Arial" w:cs="Arial"/>
          <w:b/>
        </w:rPr>
        <w:t xml:space="preserve"> Monatsversammlung</w:t>
      </w:r>
      <w:r w:rsidR="00C25B44" w:rsidRPr="00E60637">
        <w:rPr>
          <w:rFonts w:ascii="Arial" w:hAnsi="Arial" w:cs="Arial"/>
        </w:rPr>
        <w:t xml:space="preserve"> </w:t>
      </w:r>
    </w:p>
    <w:p w:rsidR="00C25B44" w:rsidRDefault="00C25B44" w:rsidP="00C25B4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448C1">
        <w:rPr>
          <w:rFonts w:ascii="Arial" w:hAnsi="Arial" w:cs="Arial"/>
        </w:rPr>
        <w:t>im Gasthof „Zum Kastenwirt“ in Grafing</w:t>
      </w:r>
    </w:p>
    <w:p w:rsidR="00C25B44" w:rsidRDefault="00C25B44" w:rsidP="007E5BFF">
      <w:pPr>
        <w:rPr>
          <w:rFonts w:ascii="Arial" w:hAnsi="Arial" w:cs="Arial"/>
        </w:rPr>
      </w:pPr>
    </w:p>
    <w:p w:rsidR="00FF7595" w:rsidRDefault="00FA3F1D" w:rsidP="009D3E89">
      <w:pPr>
        <w:ind w:left="1410" w:hanging="1410"/>
        <w:rPr>
          <w:rFonts w:ascii="Arial" w:hAnsi="Arial" w:cs="Arial"/>
        </w:rPr>
      </w:pPr>
      <w:r>
        <w:rPr>
          <w:rFonts w:ascii="Arial" w:hAnsi="Arial" w:cs="Arial"/>
        </w:rPr>
        <w:t>Fr. 14</w:t>
      </w:r>
      <w:r w:rsidR="00FF7595">
        <w:rPr>
          <w:rFonts w:ascii="Arial" w:hAnsi="Arial" w:cs="Arial"/>
        </w:rPr>
        <w:t>.08.</w:t>
      </w:r>
      <w:r w:rsidR="009D3E89">
        <w:rPr>
          <w:rFonts w:ascii="Arial" w:hAnsi="Arial" w:cs="Arial"/>
        </w:rPr>
        <w:tab/>
      </w:r>
      <w:r w:rsidR="009D3E89" w:rsidRPr="009D3E89">
        <w:rPr>
          <w:rFonts w:ascii="Arial" w:hAnsi="Arial" w:cs="Arial"/>
          <w:b/>
        </w:rPr>
        <w:t>Hüttenwochenende</w:t>
      </w:r>
      <w:r w:rsidR="009D3E89">
        <w:rPr>
          <w:rFonts w:ascii="Arial" w:hAnsi="Arial" w:cs="Arial"/>
        </w:rPr>
        <w:t xml:space="preserve"> mit Ausbildung un</w:t>
      </w:r>
      <w:r w:rsidR="004B3EDF">
        <w:rPr>
          <w:rFonts w:ascii="Arial" w:hAnsi="Arial" w:cs="Arial"/>
        </w:rPr>
        <w:t xml:space="preserve">d Besichtigungsprogramm auf der </w:t>
      </w:r>
    </w:p>
    <w:p w:rsidR="009D3E89" w:rsidRDefault="00FF7595" w:rsidP="009D3E89">
      <w:pPr>
        <w:ind w:left="1410" w:hanging="141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bis So. </w:t>
      </w:r>
      <w:r>
        <w:rPr>
          <w:rFonts w:ascii="Arial" w:hAnsi="Arial" w:cs="Arial"/>
        </w:rPr>
        <w:tab/>
      </w:r>
      <w:r w:rsidR="009D3E89">
        <w:rPr>
          <w:rFonts w:ascii="Arial" w:hAnsi="Arial" w:cs="Arial"/>
        </w:rPr>
        <w:t xml:space="preserve">Bundeswehr-Hütte „Reichenhaller Haus“ auf der </w:t>
      </w:r>
      <w:proofErr w:type="spellStart"/>
      <w:r w:rsidR="009D3E89" w:rsidRPr="009D3E89">
        <w:rPr>
          <w:rFonts w:ascii="Arial" w:hAnsi="Arial" w:cs="Arial"/>
          <w:b/>
        </w:rPr>
        <w:t>Winklmoos</w:t>
      </w:r>
      <w:proofErr w:type="spellEnd"/>
      <w:r w:rsidR="009D3E89" w:rsidRPr="009D3E89">
        <w:rPr>
          <w:rFonts w:ascii="Arial" w:hAnsi="Arial" w:cs="Arial"/>
          <w:b/>
        </w:rPr>
        <w:t xml:space="preserve"> Alm </w:t>
      </w:r>
    </w:p>
    <w:p w:rsidR="009D3E89" w:rsidRPr="00FF7595" w:rsidRDefault="00FA3F1D" w:rsidP="00FF7595">
      <w:pPr>
        <w:ind w:left="1410" w:hanging="1410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="00FF7595" w:rsidRPr="00FF7595">
        <w:rPr>
          <w:rFonts w:ascii="Arial" w:hAnsi="Arial" w:cs="Arial"/>
        </w:rPr>
        <w:t>.08.</w:t>
      </w:r>
      <w:r w:rsidR="00FF7595">
        <w:rPr>
          <w:rFonts w:ascii="Arial" w:hAnsi="Arial" w:cs="Arial"/>
        </w:rPr>
        <w:tab/>
      </w:r>
      <w:r w:rsidR="009D3E89">
        <w:rPr>
          <w:rFonts w:ascii="Arial" w:hAnsi="Arial" w:cs="Arial"/>
        </w:rPr>
        <w:t xml:space="preserve">zusammen </w:t>
      </w:r>
      <w:r w:rsidR="009D3E89" w:rsidRPr="009D3E89">
        <w:rPr>
          <w:rFonts w:ascii="Arial" w:hAnsi="Arial" w:cs="Arial"/>
          <w:b/>
        </w:rPr>
        <w:t xml:space="preserve">mit der US </w:t>
      </w:r>
      <w:proofErr w:type="spellStart"/>
      <w:r w:rsidR="009D3E89" w:rsidRPr="009D3E89">
        <w:rPr>
          <w:rFonts w:ascii="Arial" w:hAnsi="Arial" w:cs="Arial"/>
          <w:b/>
        </w:rPr>
        <w:t>Army</w:t>
      </w:r>
      <w:proofErr w:type="spellEnd"/>
      <w:r w:rsidR="001D5DDD">
        <w:rPr>
          <w:rFonts w:ascii="Arial" w:hAnsi="Arial" w:cs="Arial"/>
          <w:b/>
        </w:rPr>
        <w:t>.</w:t>
      </w:r>
    </w:p>
    <w:p w:rsidR="009D3E89" w:rsidRDefault="004B3EDF" w:rsidP="009D3E89">
      <w:pPr>
        <w:rPr>
          <w:rFonts w:ascii="Arial" w:hAnsi="Arial" w:cs="Arial"/>
        </w:rPr>
      </w:pPr>
      <w:r>
        <w:rPr>
          <w:rFonts w:ascii="Arial" w:hAnsi="Arial" w:cs="Arial"/>
        </w:rPr>
        <w:t>Fr. – So.</w:t>
      </w:r>
      <w:r w:rsidR="009D3E89">
        <w:rPr>
          <w:rFonts w:ascii="Arial" w:hAnsi="Arial" w:cs="Arial"/>
        </w:rPr>
        <w:tab/>
        <w:t xml:space="preserve">(Spezielles Programm im Feldanzug; </w:t>
      </w:r>
      <w:proofErr w:type="spellStart"/>
      <w:r w:rsidR="009D3E89">
        <w:rPr>
          <w:rFonts w:ascii="Arial" w:hAnsi="Arial" w:cs="Arial"/>
        </w:rPr>
        <w:t>DVag</w:t>
      </w:r>
      <w:proofErr w:type="spellEnd"/>
      <w:r w:rsidR="000050F1">
        <w:rPr>
          <w:rFonts w:ascii="Arial" w:hAnsi="Arial" w:cs="Arial"/>
        </w:rPr>
        <w:t>/</w:t>
      </w:r>
      <w:proofErr w:type="spellStart"/>
      <w:r w:rsidR="000050F1">
        <w:rPr>
          <w:rFonts w:ascii="Arial" w:hAnsi="Arial" w:cs="Arial"/>
        </w:rPr>
        <w:t>VVag</w:t>
      </w:r>
      <w:proofErr w:type="spellEnd"/>
      <w:r w:rsidR="000050F1">
        <w:rPr>
          <w:rFonts w:ascii="Arial" w:hAnsi="Arial" w:cs="Arial"/>
        </w:rPr>
        <w:t>)</w:t>
      </w:r>
    </w:p>
    <w:p w:rsidR="00A85419" w:rsidRDefault="00A85419" w:rsidP="009D3E89">
      <w:pPr>
        <w:rPr>
          <w:rFonts w:ascii="Arial" w:hAnsi="Arial" w:cs="Arial"/>
        </w:rPr>
      </w:pPr>
    </w:p>
    <w:p w:rsidR="00C10D6F" w:rsidRDefault="00C10D6F" w:rsidP="009D3E89">
      <w:pPr>
        <w:rPr>
          <w:rFonts w:ascii="Arial" w:hAnsi="Arial" w:cs="Arial"/>
          <w:u w:val="single"/>
        </w:rPr>
      </w:pPr>
    </w:p>
    <w:p w:rsidR="009D3E89" w:rsidRDefault="00FA3F1D" w:rsidP="009D3E8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Januar bis Dezember 2026</w:t>
      </w:r>
      <w:r w:rsidR="009D3E89" w:rsidRPr="009D3E89">
        <w:rPr>
          <w:rFonts w:ascii="Arial" w:hAnsi="Arial" w:cs="Arial"/>
          <w:u w:val="single"/>
        </w:rPr>
        <w:t xml:space="preserve"> finden zu unterschiedlichen Zeiten Ausbildungsschießen im AGSHP der Ernst-von-Bergmann-Kaserne (</w:t>
      </w:r>
      <w:proofErr w:type="spellStart"/>
      <w:r w:rsidR="009D3E89" w:rsidRPr="009D3E89">
        <w:rPr>
          <w:rFonts w:ascii="Arial" w:hAnsi="Arial" w:cs="Arial"/>
          <w:u w:val="single"/>
        </w:rPr>
        <w:t>SanAK</w:t>
      </w:r>
      <w:proofErr w:type="spellEnd"/>
      <w:r w:rsidR="009D3E89" w:rsidRPr="009D3E89">
        <w:rPr>
          <w:rFonts w:ascii="Arial" w:hAnsi="Arial" w:cs="Arial"/>
          <w:u w:val="single"/>
        </w:rPr>
        <w:t xml:space="preserve">) in München als </w:t>
      </w:r>
      <w:proofErr w:type="spellStart"/>
      <w:r w:rsidR="009D3E89" w:rsidRPr="009D3E89">
        <w:rPr>
          <w:rFonts w:ascii="Arial" w:hAnsi="Arial" w:cs="Arial"/>
          <w:u w:val="single"/>
        </w:rPr>
        <w:t>DVag</w:t>
      </w:r>
      <w:proofErr w:type="spellEnd"/>
      <w:r w:rsidR="009D3E89" w:rsidRPr="009D3E89">
        <w:rPr>
          <w:rFonts w:ascii="Arial" w:hAnsi="Arial" w:cs="Arial"/>
          <w:u w:val="single"/>
        </w:rPr>
        <w:t xml:space="preserve"> statt; </w:t>
      </w:r>
      <w:r w:rsidR="00B6177A">
        <w:rPr>
          <w:rFonts w:ascii="Arial" w:hAnsi="Arial" w:cs="Arial"/>
          <w:u w:val="single"/>
        </w:rPr>
        <w:t xml:space="preserve">Info / </w:t>
      </w:r>
      <w:r w:rsidR="009D3E89" w:rsidRPr="009D3E89">
        <w:rPr>
          <w:rFonts w:ascii="Arial" w:hAnsi="Arial" w:cs="Arial"/>
          <w:u w:val="single"/>
        </w:rPr>
        <w:t>Anmeldung jeweils bei der Monatsversammlung.</w:t>
      </w:r>
    </w:p>
    <w:p w:rsidR="009D3E89" w:rsidRDefault="009D3E89" w:rsidP="009D3E89">
      <w:pPr>
        <w:rPr>
          <w:rFonts w:ascii="Arial" w:hAnsi="Arial" w:cs="Arial"/>
          <w:u w:val="single"/>
        </w:rPr>
      </w:pPr>
    </w:p>
    <w:p w:rsidR="00A85419" w:rsidRDefault="00A85419" w:rsidP="009D3E89">
      <w:pPr>
        <w:rPr>
          <w:rFonts w:ascii="Arial" w:hAnsi="Arial" w:cs="Arial"/>
          <w:u w:val="single"/>
        </w:rPr>
      </w:pPr>
    </w:p>
    <w:p w:rsidR="009D3E89" w:rsidRDefault="004D2A58" w:rsidP="009D3E89">
      <w:pPr>
        <w:rPr>
          <w:rFonts w:ascii="Arial" w:hAnsi="Arial" w:cs="Arial"/>
        </w:rPr>
      </w:pPr>
      <w:r w:rsidRPr="00A85419">
        <w:rPr>
          <w:rFonts w:ascii="Arial" w:hAnsi="Arial" w:cs="Arial"/>
          <w:b/>
        </w:rPr>
        <w:t>Jeden 1. Dienstag im Monat um 19.30 Uhr ist Monatsversammlung</w:t>
      </w:r>
      <w:r>
        <w:rPr>
          <w:rFonts w:ascii="Arial" w:hAnsi="Arial" w:cs="Arial"/>
        </w:rPr>
        <w:t xml:space="preserve"> (bei Feiertag eine Woche später). Dabei erfolgt die erforderliche Anmeldung für die Teilnahme an den wichtigen Veranstaltungen wie z.B. Schießen, Besichtigungen mit Führungen, </w:t>
      </w:r>
      <w:r w:rsidR="005E7471">
        <w:rPr>
          <w:rFonts w:ascii="Arial" w:hAnsi="Arial" w:cs="Arial"/>
        </w:rPr>
        <w:t xml:space="preserve">Märsche, Truppenbesuche, </w:t>
      </w:r>
      <w:r>
        <w:rPr>
          <w:rFonts w:ascii="Arial" w:hAnsi="Arial" w:cs="Arial"/>
        </w:rPr>
        <w:t>Bekanntgabe zusätzlicher Veranstaltungen, Bildung von Fahrgemeinschaften usw.</w:t>
      </w:r>
    </w:p>
    <w:p w:rsidR="004D2A58" w:rsidRDefault="004D2A58" w:rsidP="009D3E89">
      <w:pPr>
        <w:rPr>
          <w:rFonts w:ascii="Arial" w:hAnsi="Arial" w:cs="Arial"/>
        </w:rPr>
      </w:pPr>
    </w:p>
    <w:p w:rsidR="00A85419" w:rsidRDefault="00A85419" w:rsidP="009D3E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Zu </w:t>
      </w:r>
      <w:r w:rsidR="00960B08">
        <w:rPr>
          <w:rFonts w:ascii="Arial" w:hAnsi="Arial" w:cs="Arial"/>
        </w:rPr>
        <w:t xml:space="preserve">den </w:t>
      </w:r>
      <w:r>
        <w:rPr>
          <w:rFonts w:ascii="Arial" w:hAnsi="Arial" w:cs="Arial"/>
        </w:rPr>
        <w:t xml:space="preserve">Veranstaltungen sind alle </w:t>
      </w:r>
      <w:r w:rsidR="00960B08" w:rsidRPr="00960B08">
        <w:rPr>
          <w:rFonts w:ascii="Arial" w:hAnsi="Arial" w:cs="Arial"/>
          <w:b/>
        </w:rPr>
        <w:t>Reservisten</w:t>
      </w:r>
      <w:r w:rsidR="00960B08">
        <w:rPr>
          <w:rFonts w:ascii="Arial" w:hAnsi="Arial" w:cs="Arial"/>
        </w:rPr>
        <w:t xml:space="preserve">, </w:t>
      </w:r>
      <w:r w:rsidRPr="00A85419">
        <w:rPr>
          <w:rFonts w:ascii="Arial" w:hAnsi="Arial" w:cs="Arial"/>
          <w:b/>
        </w:rPr>
        <w:t>ehemaligen Bundeswehrsoldaten</w:t>
      </w:r>
      <w:r>
        <w:rPr>
          <w:rFonts w:ascii="Arial" w:hAnsi="Arial" w:cs="Arial"/>
        </w:rPr>
        <w:t xml:space="preserve"> und auch </w:t>
      </w:r>
      <w:r w:rsidRPr="00A85419">
        <w:rPr>
          <w:rFonts w:ascii="Arial" w:hAnsi="Arial" w:cs="Arial"/>
          <w:b/>
        </w:rPr>
        <w:t>aktive Soldaten</w:t>
      </w:r>
      <w:r>
        <w:rPr>
          <w:rFonts w:ascii="Arial" w:hAnsi="Arial" w:cs="Arial"/>
        </w:rPr>
        <w:t xml:space="preserve"> im </w:t>
      </w:r>
      <w:r w:rsidRPr="00960B08">
        <w:rPr>
          <w:rFonts w:ascii="Arial" w:hAnsi="Arial" w:cs="Arial"/>
        </w:rPr>
        <w:t>Landkreis Ebersberg</w:t>
      </w:r>
      <w:r>
        <w:rPr>
          <w:rFonts w:ascii="Arial" w:hAnsi="Arial" w:cs="Arial"/>
        </w:rPr>
        <w:t xml:space="preserve"> her</w:t>
      </w:r>
      <w:r w:rsidRPr="00960B08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lich </w:t>
      </w:r>
      <w:r w:rsidRPr="00A85419">
        <w:rPr>
          <w:rFonts w:ascii="Arial" w:hAnsi="Arial" w:cs="Arial"/>
          <w:b/>
        </w:rPr>
        <w:t>eingeladen</w:t>
      </w:r>
      <w:r>
        <w:rPr>
          <w:rFonts w:ascii="Arial" w:hAnsi="Arial" w:cs="Arial"/>
        </w:rPr>
        <w:t>. Die Reservisten-Kameradschaft Grafing-Ebersberg ist ein eigenständiger Verein im „Verband der Reservisten der Deutschen Bundeswehr e.V.“, wobei die Teilnahme an allen Veranstaltungen rein freiwillig ist.</w:t>
      </w:r>
    </w:p>
    <w:p w:rsidR="005E7471" w:rsidRDefault="005E7471" w:rsidP="009D3E89">
      <w:pPr>
        <w:rPr>
          <w:rFonts w:ascii="Arial" w:hAnsi="Arial" w:cs="Arial"/>
        </w:rPr>
      </w:pPr>
      <w:r>
        <w:rPr>
          <w:rFonts w:ascii="Arial" w:hAnsi="Arial" w:cs="Arial"/>
        </w:rPr>
        <w:t>Im Rahmen unserer Aktivitäten besteht auch die Möglichkeit die Schützenschnur sowie das Leistungs-/ Reservistenleistungs-A</w:t>
      </w:r>
      <w:r w:rsidR="00960B08">
        <w:rPr>
          <w:rFonts w:ascii="Arial" w:hAnsi="Arial" w:cs="Arial"/>
        </w:rPr>
        <w:t>bzeichen der Bundeswehr und</w:t>
      </w:r>
      <w:r>
        <w:rPr>
          <w:rFonts w:ascii="Arial" w:hAnsi="Arial" w:cs="Arial"/>
        </w:rPr>
        <w:t xml:space="preserve"> auch US Schießabzeichen im Rahmen unserer Partnerschaftsbeziehung zur US </w:t>
      </w:r>
      <w:proofErr w:type="spellStart"/>
      <w:r>
        <w:rPr>
          <w:rFonts w:ascii="Arial" w:hAnsi="Arial" w:cs="Arial"/>
        </w:rPr>
        <w:t>Army</w:t>
      </w:r>
      <w:proofErr w:type="spellEnd"/>
      <w:r>
        <w:rPr>
          <w:rFonts w:ascii="Arial" w:hAnsi="Arial" w:cs="Arial"/>
        </w:rPr>
        <w:t xml:space="preserve"> in Wiesbaden zu erwerben.</w:t>
      </w:r>
    </w:p>
    <w:p w:rsidR="00B937F5" w:rsidRDefault="00B937F5" w:rsidP="009D3E89">
      <w:pPr>
        <w:rPr>
          <w:rFonts w:ascii="Arial" w:hAnsi="Arial" w:cs="Arial"/>
        </w:rPr>
      </w:pPr>
    </w:p>
    <w:p w:rsidR="005E7471" w:rsidRDefault="005E7471" w:rsidP="009D3E89">
      <w:pPr>
        <w:rPr>
          <w:rFonts w:ascii="Arial" w:hAnsi="Arial" w:cs="Arial"/>
        </w:rPr>
      </w:pPr>
      <w:r>
        <w:rPr>
          <w:rFonts w:ascii="Arial" w:hAnsi="Arial" w:cs="Arial"/>
        </w:rPr>
        <w:t>DA = Dienstanzug,</w:t>
      </w:r>
      <w:r>
        <w:rPr>
          <w:rFonts w:ascii="Arial" w:hAnsi="Arial" w:cs="Arial"/>
        </w:rPr>
        <w:tab/>
        <w:t xml:space="preserve">  FA = Feldanzug</w:t>
      </w:r>
    </w:p>
    <w:p w:rsidR="00065424" w:rsidRDefault="00065424" w:rsidP="009D3E89">
      <w:pPr>
        <w:rPr>
          <w:rFonts w:ascii="Arial" w:hAnsi="Arial" w:cs="Arial"/>
        </w:rPr>
      </w:pPr>
    </w:p>
    <w:p w:rsidR="005E7471" w:rsidRDefault="005E7471" w:rsidP="009D3E89">
      <w:pPr>
        <w:rPr>
          <w:rFonts w:ascii="Arial" w:hAnsi="Arial" w:cs="Arial"/>
        </w:rPr>
      </w:pPr>
      <w:r>
        <w:rPr>
          <w:rFonts w:ascii="Arial" w:hAnsi="Arial" w:cs="Arial"/>
        </w:rPr>
        <w:t>Für künftig schneller Übermittlung von Informationen, teilt bitte eure Mailadresse mit.</w:t>
      </w:r>
    </w:p>
    <w:p w:rsidR="005E7471" w:rsidRDefault="005E7471" w:rsidP="009D3E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Weitere Programmauskünfte </w:t>
      </w:r>
      <w:r w:rsidR="00960B08">
        <w:rPr>
          <w:rFonts w:ascii="Arial" w:hAnsi="Arial" w:cs="Arial"/>
        </w:rPr>
        <w:t xml:space="preserve">und Informationen siehe </w:t>
      </w:r>
      <w:r>
        <w:rPr>
          <w:rFonts w:ascii="Arial" w:hAnsi="Arial" w:cs="Arial"/>
        </w:rPr>
        <w:t>Internet</w:t>
      </w:r>
      <w:r w:rsidR="00960B08">
        <w:rPr>
          <w:rFonts w:ascii="Arial" w:hAnsi="Arial" w:cs="Arial"/>
        </w:rPr>
        <w:t xml:space="preserve"> unter;</w:t>
      </w:r>
    </w:p>
    <w:p w:rsidR="005E7471" w:rsidRPr="009D3E89" w:rsidRDefault="002C245B" w:rsidP="009D3E89">
      <w:pPr>
        <w:rPr>
          <w:rFonts w:ascii="Arial" w:hAnsi="Arial" w:cs="Arial"/>
        </w:rPr>
      </w:pPr>
      <w:hyperlink r:id="rId10" w:history="1">
        <w:r w:rsidR="005E7471" w:rsidRPr="007D37D9">
          <w:rPr>
            <w:rStyle w:val="Hyperlink"/>
            <w:rFonts w:ascii="Arial" w:hAnsi="Arial" w:cs="Arial"/>
          </w:rPr>
          <w:t>http://reservistenkameradschaft-grafing-ebersberg.de</w:t>
        </w:r>
      </w:hyperlink>
    </w:p>
    <w:sectPr w:rsidR="005E7471" w:rsidRPr="009D3E89" w:rsidSect="008E7DEA">
      <w:footerReference w:type="default" r:id="rId11"/>
      <w:headerReference w:type="first" r:id="rId12"/>
      <w:footerReference w:type="first" r:id="rId13"/>
      <w:pgSz w:w="11906" w:h="16838" w:code="9"/>
      <w:pgMar w:top="1130" w:right="851" w:bottom="851" w:left="851" w:header="709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89E" w:rsidRDefault="00FA189E" w:rsidP="006301C2">
      <w:r>
        <w:separator/>
      </w:r>
    </w:p>
  </w:endnote>
  <w:endnote w:type="continuationSeparator" w:id="0">
    <w:p w:rsidR="00FA189E" w:rsidRDefault="00FA189E" w:rsidP="006301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tineau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907" w:rsidRPr="00D72907" w:rsidRDefault="00D72907">
    <w:pPr>
      <w:pStyle w:val="Fuzeile"/>
      <w:rPr>
        <w:rFonts w:ascii="Arial" w:hAnsi="Arial"/>
        <w:sz w:val="20"/>
      </w:rPr>
    </w:pPr>
    <w:r w:rsidRPr="00D72907">
      <w:rPr>
        <w:rFonts w:ascii="Arial" w:hAnsi="Arial"/>
        <w:sz w:val="20"/>
      </w:rPr>
      <w:t>Bankverbindung Raiffeisen-Volksbank Grafing/Ebersberg IBAN DE02 7016 9450 0002 532972</w:t>
    </w:r>
  </w:p>
  <w:p w:rsidR="00D72907" w:rsidRPr="00D72907" w:rsidRDefault="00D72907">
    <w:pPr>
      <w:pStyle w:val="Fuzeile"/>
      <w:rPr>
        <w:rFonts w:ascii="Arial" w:hAnsi="Arial"/>
        <w:sz w:val="20"/>
      </w:rPr>
    </w:pPr>
    <w:r w:rsidRPr="00D72907">
      <w:rPr>
        <w:rFonts w:ascii="Arial" w:hAnsi="Arial"/>
        <w:sz w:val="20"/>
      </w:rPr>
      <w:t>Mit Verwaltungsanordnung vom 18.08.1965 ist dem Verband die besondere Förderwürdigkeit zuerkannt worden</w:t>
    </w:r>
  </w:p>
  <w:p w:rsidR="00F769D4" w:rsidRPr="00F769D4" w:rsidRDefault="00876B13" w:rsidP="00F769D4">
    <w:pPr>
      <w:jc w:val="center"/>
      <w:rPr>
        <w:rFonts w:ascii="Arial Narrow" w:hAnsi="Arial Narrow" w:cs="Arial"/>
        <w:sz w:val="22"/>
        <w:szCs w:val="22"/>
      </w:rPr>
    </w:pPr>
    <w:r>
      <w:rPr>
        <w:rFonts w:ascii="Arial Narrow" w:hAnsi="Arial Narrow" w:cs="Arial"/>
        <w:sz w:val="22"/>
        <w:szCs w:val="22"/>
      </w:rPr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0AA" w:rsidRPr="00D72907" w:rsidRDefault="00B410AA" w:rsidP="00B410AA">
    <w:pPr>
      <w:pStyle w:val="Fuzeile"/>
      <w:rPr>
        <w:rFonts w:ascii="Arial" w:hAnsi="Arial"/>
        <w:sz w:val="20"/>
      </w:rPr>
    </w:pPr>
    <w:r w:rsidRPr="00D72907">
      <w:rPr>
        <w:rFonts w:ascii="Arial" w:hAnsi="Arial"/>
        <w:sz w:val="20"/>
      </w:rPr>
      <w:t>Bankverbindung Raiffeisen-Volksbank Grafing/Ebersberg IBAN DE02 7016 9450 0002 532972</w:t>
    </w:r>
  </w:p>
  <w:p w:rsidR="00B410AA" w:rsidRPr="00D72907" w:rsidRDefault="00B410AA" w:rsidP="00B410AA">
    <w:pPr>
      <w:pStyle w:val="Fuzeile"/>
      <w:rPr>
        <w:rFonts w:ascii="Arial" w:hAnsi="Arial"/>
        <w:sz w:val="20"/>
      </w:rPr>
    </w:pPr>
    <w:r w:rsidRPr="00D72907">
      <w:rPr>
        <w:rFonts w:ascii="Arial" w:hAnsi="Arial"/>
        <w:sz w:val="20"/>
      </w:rPr>
      <w:t>Mit Verwaltungsanordnung vom 18.08.1965 ist dem Verband die besondere Förderwürdigkeit zuerkannt worden</w:t>
    </w:r>
  </w:p>
  <w:p w:rsidR="00B410AA" w:rsidRDefault="00B410AA">
    <w:pPr>
      <w:pStyle w:val="Fuzeile"/>
    </w:pPr>
  </w:p>
  <w:p w:rsidR="00B035D1" w:rsidRPr="00B035D1" w:rsidRDefault="00876B13" w:rsidP="00B035D1">
    <w:pPr>
      <w:jc w:val="center"/>
      <w:rPr>
        <w:rFonts w:ascii="Arial Narrow" w:hAnsi="Arial Narrow" w:cs="Arial"/>
        <w:sz w:val="22"/>
        <w:szCs w:val="22"/>
      </w:rPr>
    </w:pPr>
    <w:r>
      <w:rPr>
        <w:rFonts w:ascii="Arial Narrow" w:hAnsi="Arial Narrow" w:cs="Arial"/>
        <w:sz w:val="22"/>
        <w:szCs w:val="2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89E" w:rsidRDefault="00FA189E" w:rsidP="006301C2">
      <w:r>
        <w:separator/>
      </w:r>
    </w:p>
  </w:footnote>
  <w:footnote w:type="continuationSeparator" w:id="0">
    <w:p w:rsidR="00FA189E" w:rsidRDefault="00FA189E" w:rsidP="006301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F92" w:rsidRDefault="002A0FDD" w:rsidP="00796F92">
    <w:pPr>
      <w:pStyle w:val="berschrift1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-325755</wp:posOffset>
          </wp:positionH>
          <wp:positionV relativeFrom="paragraph">
            <wp:posOffset>-323850</wp:posOffset>
          </wp:positionV>
          <wp:extent cx="1632585" cy="1908810"/>
          <wp:effectExtent l="0" t="0" r="5715" b="0"/>
          <wp:wrapTight wrapText="bothSides">
            <wp:wrapPolygon edited="0">
              <wp:start x="0" y="0"/>
              <wp:lineTo x="0" y="21341"/>
              <wp:lineTo x="21424" y="21341"/>
              <wp:lineTo x="21424" y="0"/>
              <wp:lineTo x="0" y="0"/>
            </wp:wrapPolygon>
          </wp:wrapTight>
          <wp:docPr id="1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3628" t="4587" r="4137"/>
                  <a:stretch/>
                </pic:blipFill>
                <pic:spPr bwMode="auto">
                  <a:xfrm>
                    <a:off x="0" y="0"/>
                    <a:ext cx="1632585" cy="19088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2C245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41" type="#_x0000_t202" style="position:absolute;left:0;text-align:left;margin-left:449.05pt;margin-top:2.55pt;width:40.2pt;height:33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" strokecolor="white">
          <v:textbox>
            <w:txbxContent>
              <w:p w:rsidR="008A35DB" w:rsidRPr="00C32899" w:rsidRDefault="008A35DB" w:rsidP="008A35DB">
                <w:pPr>
                  <w:widowControl w:val="0"/>
                  <w:jc w:val="center"/>
                  <w:rPr>
                    <w:sz w:val="48"/>
                    <w:szCs w:val="48"/>
                  </w:rPr>
                </w:pPr>
                <w:r w:rsidRPr="00C32899">
                  <w:rPr>
                    <w:sz w:val="48"/>
                    <w:szCs w:val="48"/>
                  </w:rPr>
                  <w:t>60</w:t>
                </w:r>
              </w:p>
            </w:txbxContent>
          </v:textbox>
        </v:shape>
      </w:pict>
    </w:r>
    <w:r w:rsidR="008A35DB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5326380</wp:posOffset>
          </wp:positionH>
          <wp:positionV relativeFrom="paragraph">
            <wp:posOffset>-272415</wp:posOffset>
          </wp:positionV>
          <wp:extent cx="1264920" cy="1139825"/>
          <wp:effectExtent l="0" t="0" r="0" b="3175"/>
          <wp:wrapTight wrapText="bothSides">
            <wp:wrapPolygon edited="0">
              <wp:start x="0" y="0"/>
              <wp:lineTo x="0" y="21299"/>
              <wp:lineTo x="21145" y="21299"/>
              <wp:lineTo x="21145" y="0"/>
              <wp:lineTo x="0" y="0"/>
            </wp:wrapPolygon>
          </wp:wrapTight>
          <wp:docPr id="2" name="Grafik 0" descr="goldener-lorbeerkranz-lokalisiert-auf-weissem-hintergrund_1441-328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goldener-lorbeerkranz-lokalisiert-auf-weissem-hintergrund_1441-3287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5442" t="13565" r="4761" b="9562"/>
                  <a:stretch/>
                </pic:blipFill>
                <pic:spPr bwMode="auto">
                  <a:xfrm>
                    <a:off x="0" y="0"/>
                    <a:ext cx="1264920" cy="1139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796F92">
      <w:t>Reservisten – Kameradschaft</w:t>
    </w:r>
  </w:p>
  <w:p w:rsidR="00796F92" w:rsidRDefault="00796F92" w:rsidP="00796F92">
    <w:pPr>
      <w:pStyle w:val="berschrift1"/>
      <w:jc w:val="center"/>
      <w:rPr>
        <w:sz w:val="28"/>
      </w:rPr>
    </w:pPr>
    <w:r>
      <w:t>Grafing – Ebersberg</w:t>
    </w:r>
    <w:r>
      <w:rPr>
        <w:sz w:val="28"/>
      </w:rPr>
      <w:t xml:space="preserve"> gegr. 1961</w:t>
    </w:r>
  </w:p>
  <w:p w:rsidR="00796F92" w:rsidRDefault="00796F92" w:rsidP="00796F92">
    <w:pPr>
      <w:jc w:val="center"/>
    </w:pPr>
    <w:r w:rsidRPr="006E5FA4">
      <w:rPr>
        <w:sz w:val="21"/>
        <w:szCs w:val="21"/>
      </w:rPr>
      <w:t>Im Verband der Reservisten der Deutschen Bundeswehr</w:t>
    </w:r>
    <w:r>
      <w:rPr>
        <w:sz w:val="22"/>
      </w:rPr>
      <w:t xml:space="preserve"> e.V.</w:t>
    </w:r>
  </w:p>
  <w:p w:rsidR="00796F92" w:rsidRDefault="00796F92" w:rsidP="00796F92">
    <w:pPr>
      <w:tabs>
        <w:tab w:val="left" w:pos="4860"/>
      </w:tabs>
      <w:ind w:left="-1080" w:firstLine="1080"/>
      <w:rPr>
        <w:noProof/>
      </w:rPr>
    </w:pPr>
  </w:p>
  <w:p w:rsidR="00796F92" w:rsidRDefault="00796F92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158A7"/>
    <w:multiLevelType w:val="hybridMultilevel"/>
    <w:tmpl w:val="3F481CA6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6D165F"/>
    <w:multiLevelType w:val="hybridMultilevel"/>
    <w:tmpl w:val="4D28691E"/>
    <w:lvl w:ilvl="0" w:tplc="84E817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8A15BD"/>
    <w:multiLevelType w:val="hybridMultilevel"/>
    <w:tmpl w:val="91DC4192"/>
    <w:lvl w:ilvl="0" w:tplc="2822F8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6D0A33"/>
    <w:multiLevelType w:val="hybridMultilevel"/>
    <w:tmpl w:val="67EC452E"/>
    <w:lvl w:ilvl="0" w:tplc="1A72103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64514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760E7C"/>
    <w:rsid w:val="000050F1"/>
    <w:rsid w:val="000105D0"/>
    <w:rsid w:val="000168EE"/>
    <w:rsid w:val="00023BD2"/>
    <w:rsid w:val="0003046F"/>
    <w:rsid w:val="0004404F"/>
    <w:rsid w:val="00052A5D"/>
    <w:rsid w:val="0006081C"/>
    <w:rsid w:val="000614AE"/>
    <w:rsid w:val="00065424"/>
    <w:rsid w:val="00067623"/>
    <w:rsid w:val="00077CAA"/>
    <w:rsid w:val="000800BF"/>
    <w:rsid w:val="00085735"/>
    <w:rsid w:val="000B3059"/>
    <w:rsid w:val="000B4124"/>
    <w:rsid w:val="000E68E7"/>
    <w:rsid w:val="000F443D"/>
    <w:rsid w:val="00106214"/>
    <w:rsid w:val="00112FFB"/>
    <w:rsid w:val="001167B6"/>
    <w:rsid w:val="00151D2E"/>
    <w:rsid w:val="00155760"/>
    <w:rsid w:val="001641FC"/>
    <w:rsid w:val="00170302"/>
    <w:rsid w:val="00171C75"/>
    <w:rsid w:val="00174666"/>
    <w:rsid w:val="001844D4"/>
    <w:rsid w:val="001A26E3"/>
    <w:rsid w:val="001B7277"/>
    <w:rsid w:val="001C4545"/>
    <w:rsid w:val="001C475C"/>
    <w:rsid w:val="001D5DDD"/>
    <w:rsid w:val="001E09DF"/>
    <w:rsid w:val="001F1773"/>
    <w:rsid w:val="00217226"/>
    <w:rsid w:val="00221206"/>
    <w:rsid w:val="00237B2B"/>
    <w:rsid w:val="00242D5C"/>
    <w:rsid w:val="002464E2"/>
    <w:rsid w:val="002632B5"/>
    <w:rsid w:val="0026442C"/>
    <w:rsid w:val="002658EF"/>
    <w:rsid w:val="002728FF"/>
    <w:rsid w:val="002815A1"/>
    <w:rsid w:val="002931D8"/>
    <w:rsid w:val="002A0FDD"/>
    <w:rsid w:val="002B54A9"/>
    <w:rsid w:val="002C245B"/>
    <w:rsid w:val="002D2B97"/>
    <w:rsid w:val="002D4A4A"/>
    <w:rsid w:val="0031123B"/>
    <w:rsid w:val="00334B40"/>
    <w:rsid w:val="003562B8"/>
    <w:rsid w:val="00364F90"/>
    <w:rsid w:val="00384BEE"/>
    <w:rsid w:val="00390A9B"/>
    <w:rsid w:val="003D27B8"/>
    <w:rsid w:val="003E18AB"/>
    <w:rsid w:val="003E6715"/>
    <w:rsid w:val="003F1528"/>
    <w:rsid w:val="0041082D"/>
    <w:rsid w:val="00433A08"/>
    <w:rsid w:val="00436016"/>
    <w:rsid w:val="00436A14"/>
    <w:rsid w:val="0044656D"/>
    <w:rsid w:val="004523A7"/>
    <w:rsid w:val="00461935"/>
    <w:rsid w:val="004624B2"/>
    <w:rsid w:val="0046461D"/>
    <w:rsid w:val="00465F28"/>
    <w:rsid w:val="00475A33"/>
    <w:rsid w:val="0048572C"/>
    <w:rsid w:val="004B3EDF"/>
    <w:rsid w:val="004B5654"/>
    <w:rsid w:val="004D14B0"/>
    <w:rsid w:val="004D1E71"/>
    <w:rsid w:val="004D2A58"/>
    <w:rsid w:val="004D47EA"/>
    <w:rsid w:val="004E2B06"/>
    <w:rsid w:val="004E6498"/>
    <w:rsid w:val="005034A5"/>
    <w:rsid w:val="005127F6"/>
    <w:rsid w:val="00526AB1"/>
    <w:rsid w:val="0053333C"/>
    <w:rsid w:val="00557175"/>
    <w:rsid w:val="00595B6D"/>
    <w:rsid w:val="005A5D12"/>
    <w:rsid w:val="005C1846"/>
    <w:rsid w:val="005D0213"/>
    <w:rsid w:val="005D21D6"/>
    <w:rsid w:val="005D7F1C"/>
    <w:rsid w:val="005D7F9B"/>
    <w:rsid w:val="005E7471"/>
    <w:rsid w:val="005F30FD"/>
    <w:rsid w:val="005F7DC7"/>
    <w:rsid w:val="005F7F71"/>
    <w:rsid w:val="00601D32"/>
    <w:rsid w:val="00617BD8"/>
    <w:rsid w:val="006301C2"/>
    <w:rsid w:val="00643857"/>
    <w:rsid w:val="00652B34"/>
    <w:rsid w:val="00660E01"/>
    <w:rsid w:val="00673526"/>
    <w:rsid w:val="006A7311"/>
    <w:rsid w:val="006A792A"/>
    <w:rsid w:val="006A7EA9"/>
    <w:rsid w:val="006B50A3"/>
    <w:rsid w:val="006B6240"/>
    <w:rsid w:val="006C7D31"/>
    <w:rsid w:val="006D4106"/>
    <w:rsid w:val="006D5B9E"/>
    <w:rsid w:val="006E0B36"/>
    <w:rsid w:val="006E4932"/>
    <w:rsid w:val="006E5FA4"/>
    <w:rsid w:val="006E6A5C"/>
    <w:rsid w:val="006F740E"/>
    <w:rsid w:val="00724074"/>
    <w:rsid w:val="007259BF"/>
    <w:rsid w:val="00737842"/>
    <w:rsid w:val="00741CD6"/>
    <w:rsid w:val="00760E7C"/>
    <w:rsid w:val="00766CC8"/>
    <w:rsid w:val="007748B4"/>
    <w:rsid w:val="00777B94"/>
    <w:rsid w:val="00790927"/>
    <w:rsid w:val="00793C94"/>
    <w:rsid w:val="007954BE"/>
    <w:rsid w:val="00796F92"/>
    <w:rsid w:val="007C122A"/>
    <w:rsid w:val="007C7FA7"/>
    <w:rsid w:val="007D0491"/>
    <w:rsid w:val="007E5BFF"/>
    <w:rsid w:val="007F0AAD"/>
    <w:rsid w:val="00804792"/>
    <w:rsid w:val="008173D7"/>
    <w:rsid w:val="0085002B"/>
    <w:rsid w:val="00857369"/>
    <w:rsid w:val="00870988"/>
    <w:rsid w:val="00876B13"/>
    <w:rsid w:val="008A26D3"/>
    <w:rsid w:val="008A35DB"/>
    <w:rsid w:val="008A7E9E"/>
    <w:rsid w:val="008B1FD6"/>
    <w:rsid w:val="008C5D73"/>
    <w:rsid w:val="008C72CA"/>
    <w:rsid w:val="008D54F3"/>
    <w:rsid w:val="008E69D4"/>
    <w:rsid w:val="008E7DEA"/>
    <w:rsid w:val="00900CD9"/>
    <w:rsid w:val="009226D6"/>
    <w:rsid w:val="00925F0E"/>
    <w:rsid w:val="0093240D"/>
    <w:rsid w:val="00933247"/>
    <w:rsid w:val="00937457"/>
    <w:rsid w:val="00937B58"/>
    <w:rsid w:val="00944954"/>
    <w:rsid w:val="009515BE"/>
    <w:rsid w:val="00955785"/>
    <w:rsid w:val="00960B08"/>
    <w:rsid w:val="009633E8"/>
    <w:rsid w:val="009651D7"/>
    <w:rsid w:val="009921D9"/>
    <w:rsid w:val="009B2801"/>
    <w:rsid w:val="009D367B"/>
    <w:rsid w:val="009D3E89"/>
    <w:rsid w:val="009E5C4B"/>
    <w:rsid w:val="009F372C"/>
    <w:rsid w:val="009F53F8"/>
    <w:rsid w:val="009F6DF8"/>
    <w:rsid w:val="00A124FC"/>
    <w:rsid w:val="00A12BA7"/>
    <w:rsid w:val="00A343FF"/>
    <w:rsid w:val="00A448C1"/>
    <w:rsid w:val="00A52E38"/>
    <w:rsid w:val="00A65927"/>
    <w:rsid w:val="00A673DE"/>
    <w:rsid w:val="00A67519"/>
    <w:rsid w:val="00A736FC"/>
    <w:rsid w:val="00A75A3B"/>
    <w:rsid w:val="00A77876"/>
    <w:rsid w:val="00A85419"/>
    <w:rsid w:val="00A93D0B"/>
    <w:rsid w:val="00AA2C90"/>
    <w:rsid w:val="00AA2FF1"/>
    <w:rsid w:val="00AA371B"/>
    <w:rsid w:val="00AB3D97"/>
    <w:rsid w:val="00AB74A4"/>
    <w:rsid w:val="00AC03AB"/>
    <w:rsid w:val="00AC2A8B"/>
    <w:rsid w:val="00AC3F51"/>
    <w:rsid w:val="00AE51CA"/>
    <w:rsid w:val="00AF4CDE"/>
    <w:rsid w:val="00B00FE2"/>
    <w:rsid w:val="00B02D7C"/>
    <w:rsid w:val="00B035D1"/>
    <w:rsid w:val="00B20DA4"/>
    <w:rsid w:val="00B25016"/>
    <w:rsid w:val="00B27A4F"/>
    <w:rsid w:val="00B410AA"/>
    <w:rsid w:val="00B44777"/>
    <w:rsid w:val="00B6177A"/>
    <w:rsid w:val="00B621C2"/>
    <w:rsid w:val="00B77320"/>
    <w:rsid w:val="00B937F5"/>
    <w:rsid w:val="00BA0F72"/>
    <w:rsid w:val="00BE2552"/>
    <w:rsid w:val="00BF25E5"/>
    <w:rsid w:val="00C10D6F"/>
    <w:rsid w:val="00C24F76"/>
    <w:rsid w:val="00C25B44"/>
    <w:rsid w:val="00C30D35"/>
    <w:rsid w:val="00C32899"/>
    <w:rsid w:val="00C35BBA"/>
    <w:rsid w:val="00C54851"/>
    <w:rsid w:val="00C56D0F"/>
    <w:rsid w:val="00C93FE8"/>
    <w:rsid w:val="00C95F3A"/>
    <w:rsid w:val="00C969A4"/>
    <w:rsid w:val="00C979A9"/>
    <w:rsid w:val="00CB0EF4"/>
    <w:rsid w:val="00CB13C1"/>
    <w:rsid w:val="00CC3BC5"/>
    <w:rsid w:val="00CD2983"/>
    <w:rsid w:val="00CD7865"/>
    <w:rsid w:val="00CE0E89"/>
    <w:rsid w:val="00CF32A3"/>
    <w:rsid w:val="00D0261A"/>
    <w:rsid w:val="00D03DF0"/>
    <w:rsid w:val="00D103F0"/>
    <w:rsid w:val="00D125ED"/>
    <w:rsid w:val="00D358AE"/>
    <w:rsid w:val="00D403DC"/>
    <w:rsid w:val="00D405E2"/>
    <w:rsid w:val="00D53495"/>
    <w:rsid w:val="00D625BA"/>
    <w:rsid w:val="00D64E6A"/>
    <w:rsid w:val="00D72907"/>
    <w:rsid w:val="00D76280"/>
    <w:rsid w:val="00D95B49"/>
    <w:rsid w:val="00DA2386"/>
    <w:rsid w:val="00DD132E"/>
    <w:rsid w:val="00DD4FE1"/>
    <w:rsid w:val="00DD51CA"/>
    <w:rsid w:val="00DE3BAF"/>
    <w:rsid w:val="00DE6733"/>
    <w:rsid w:val="00DF260A"/>
    <w:rsid w:val="00E009E3"/>
    <w:rsid w:val="00E010C5"/>
    <w:rsid w:val="00E03595"/>
    <w:rsid w:val="00E06E00"/>
    <w:rsid w:val="00E1677A"/>
    <w:rsid w:val="00E3669C"/>
    <w:rsid w:val="00E541E1"/>
    <w:rsid w:val="00E6518E"/>
    <w:rsid w:val="00E66C0D"/>
    <w:rsid w:val="00E711D0"/>
    <w:rsid w:val="00E73186"/>
    <w:rsid w:val="00E75D06"/>
    <w:rsid w:val="00E77B8A"/>
    <w:rsid w:val="00E927EF"/>
    <w:rsid w:val="00E97C44"/>
    <w:rsid w:val="00EB229C"/>
    <w:rsid w:val="00ED29F3"/>
    <w:rsid w:val="00ED2AE2"/>
    <w:rsid w:val="00ED3A53"/>
    <w:rsid w:val="00EF7D32"/>
    <w:rsid w:val="00F0124B"/>
    <w:rsid w:val="00F13F1C"/>
    <w:rsid w:val="00F14307"/>
    <w:rsid w:val="00F204FF"/>
    <w:rsid w:val="00F23ED3"/>
    <w:rsid w:val="00F25B61"/>
    <w:rsid w:val="00F307D5"/>
    <w:rsid w:val="00F35D0E"/>
    <w:rsid w:val="00F513E0"/>
    <w:rsid w:val="00F53CC8"/>
    <w:rsid w:val="00F61163"/>
    <w:rsid w:val="00F72470"/>
    <w:rsid w:val="00F74C09"/>
    <w:rsid w:val="00F74C87"/>
    <w:rsid w:val="00F769D4"/>
    <w:rsid w:val="00F83201"/>
    <w:rsid w:val="00F87D6B"/>
    <w:rsid w:val="00FA189E"/>
    <w:rsid w:val="00FA39ED"/>
    <w:rsid w:val="00FA3F1D"/>
    <w:rsid w:val="00FB000E"/>
    <w:rsid w:val="00FB7F8C"/>
    <w:rsid w:val="00FD0F11"/>
    <w:rsid w:val="00FD10BB"/>
    <w:rsid w:val="00FD2315"/>
    <w:rsid w:val="00FE6ABF"/>
    <w:rsid w:val="00FF5794"/>
    <w:rsid w:val="00FF7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A7311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D3A53"/>
    <w:pPr>
      <w:keepNext/>
      <w:outlineLvl w:val="0"/>
    </w:pPr>
    <w:rPr>
      <w:i/>
      <w:iCs/>
      <w:sz w:val="44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6A7311"/>
    <w:pPr>
      <w:keepNext/>
      <w:jc w:val="center"/>
      <w:outlineLvl w:val="1"/>
    </w:pPr>
    <w:rPr>
      <w:rFonts w:ascii="Gatineau" w:hAnsi="Gatineau"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ED3A53"/>
    <w:rPr>
      <w:i/>
      <w:iCs/>
      <w:sz w:val="4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F83201"/>
    <w:rPr>
      <w:rFonts w:ascii="Cambria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Absatz-Standardschriftart"/>
    <w:uiPriority w:val="99"/>
    <w:semiHidden/>
    <w:rsid w:val="006A7311"/>
    <w:rPr>
      <w:rFonts w:cs="Times New Roman"/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rsid w:val="006A7311"/>
    <w:rPr>
      <w:rFonts w:cs="Times New Roman"/>
      <w:color w:val="800080"/>
      <w:u w:val="single"/>
    </w:rPr>
  </w:style>
  <w:style w:type="paragraph" w:styleId="Textkrper">
    <w:name w:val="Body Text"/>
    <w:basedOn w:val="Standard"/>
    <w:link w:val="TextkrperZchn"/>
    <w:uiPriority w:val="99"/>
    <w:semiHidden/>
    <w:rsid w:val="006A7311"/>
    <w:pPr>
      <w:jc w:val="center"/>
    </w:pPr>
    <w:rPr>
      <w:rFonts w:ascii="Gatineau" w:hAnsi="Gatineau" w:cs="Arial"/>
      <w:i/>
      <w:iCs/>
      <w:sz w:val="36"/>
      <w:szCs w:val="28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F83201"/>
    <w:rPr>
      <w:rFonts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rsid w:val="00F74C8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F74C87"/>
    <w:rPr>
      <w:rFonts w:ascii="Tahoma" w:hAnsi="Tahoma" w:cs="Tahoma"/>
      <w:sz w:val="16"/>
      <w:szCs w:val="16"/>
    </w:rPr>
  </w:style>
  <w:style w:type="paragraph" w:customStyle="1" w:styleId="Text">
    <w:name w:val="Text"/>
    <w:rsid w:val="00E1677A"/>
    <w:rPr>
      <w:color w:val="000000"/>
      <w:sz w:val="24"/>
      <w:szCs w:val="24"/>
      <w:lang w:eastAsia="zh-CN"/>
    </w:rPr>
  </w:style>
  <w:style w:type="paragraph" w:styleId="Listenabsatz">
    <w:name w:val="List Paragraph"/>
    <w:basedOn w:val="Standard"/>
    <w:uiPriority w:val="99"/>
    <w:qFormat/>
    <w:rsid w:val="00E1677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301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301C2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6301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301C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5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bert.achatz@web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eservistenkameradschaft-grafing-ebersberg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servistenkameradschaft-grafing-ebersberg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K\Jahresprogramm-2023-Entwur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C99F8-07DA-445D-BE9C-CCBF5B996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Jahresprogramm-2023-Entwurf.dotx</Template>
  <TotalTime>0</TotalTime>
  <Pages>2</Pages>
  <Words>514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</dc:creator>
  <cp:lastModifiedBy>Norbert</cp:lastModifiedBy>
  <cp:revision>11</cp:revision>
  <cp:lastPrinted>2025-01-06T17:34:00Z</cp:lastPrinted>
  <dcterms:created xsi:type="dcterms:W3CDTF">2025-11-17T21:27:00Z</dcterms:created>
  <dcterms:modified xsi:type="dcterms:W3CDTF">2026-02-06T10:12:00Z</dcterms:modified>
</cp:coreProperties>
</file>